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7BF02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23578599" w14:textId="77777777" w:rsidR="00B3448B" w:rsidRPr="00CE3390" w:rsidRDefault="00B3448B" w:rsidP="00B3448B"/>
    <w:p w14:paraId="6FACF833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CE3390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CE3390" w:rsidRPr="00CE3390">
        <w:rPr>
          <w:rStyle w:val="a9"/>
        </w:rPr>
        <w:t>АССОЦИАЦИЯ "НЕКОММЕРЧЕСКОЕ ПАРТНЕРСТВО ОБЪЕДИНЕНИЕ ПРЕДПРИНИМАТЕЛЬСКИХ ОРГАНИЗАЦИЙ "ОПОРА"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59BAB084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3AD36860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6A1298AF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66785E85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32CEF234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482E7F38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2CA57FE1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5B580D54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5C044347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2A95ECFC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54B1527E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31B68889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42A0C4AA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453ABFEF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6427B79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62BA5E43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22BF24B5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19EFEA9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2407EE4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5F4D464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328DF0E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0A5EAE7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6D581D6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686D53F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2634CE8F" w14:textId="77777777" w:rsidTr="004654AF">
        <w:trPr>
          <w:jc w:val="center"/>
        </w:trPr>
        <w:tc>
          <w:tcPr>
            <w:tcW w:w="3518" w:type="dxa"/>
            <w:vAlign w:val="center"/>
          </w:tcPr>
          <w:p w14:paraId="79E21D2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728609A8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1B2D68CC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381A09D7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59F84BA1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257A471E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5F070564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2B66AFB6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1D6F9F8D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5E48B42B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7297E56D" w14:textId="77777777" w:rsidTr="004654AF">
        <w:trPr>
          <w:jc w:val="center"/>
        </w:trPr>
        <w:tc>
          <w:tcPr>
            <w:tcW w:w="3518" w:type="dxa"/>
            <w:vAlign w:val="center"/>
          </w:tcPr>
          <w:p w14:paraId="52E4FDD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35EC1726" w14:textId="77777777" w:rsidR="00AF1EDF" w:rsidRPr="00F06873" w:rsidRDefault="00CE339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14:paraId="3D40DD0E" w14:textId="77777777" w:rsidR="00AF1EDF" w:rsidRPr="00F06873" w:rsidRDefault="00CE339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14:paraId="7C6D2A2A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2F7836C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14:paraId="6C798AF1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DD42F0D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01DB4B4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EAA32F6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271CB7A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7D9C0FF" w14:textId="77777777" w:rsidTr="004654AF">
        <w:trPr>
          <w:jc w:val="center"/>
        </w:trPr>
        <w:tc>
          <w:tcPr>
            <w:tcW w:w="3518" w:type="dxa"/>
            <w:vAlign w:val="center"/>
          </w:tcPr>
          <w:p w14:paraId="48498C3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48942EE8" w14:textId="77777777" w:rsidR="00AF1EDF" w:rsidRPr="00F06873" w:rsidRDefault="00CE339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14:paraId="77D864D4" w14:textId="77777777" w:rsidR="00AF1EDF" w:rsidRPr="00F06873" w:rsidRDefault="00CE339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14:paraId="43A0FE18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240B9E9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14:paraId="5828D54B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18B7A2F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EDB320B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A1BA916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23289B6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60915178" w14:textId="77777777" w:rsidTr="004654AF">
        <w:trPr>
          <w:jc w:val="center"/>
        </w:trPr>
        <w:tc>
          <w:tcPr>
            <w:tcW w:w="3518" w:type="dxa"/>
            <w:vAlign w:val="center"/>
          </w:tcPr>
          <w:p w14:paraId="47CD9AC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35B6A6B8" w14:textId="77777777" w:rsidR="00AF1EDF" w:rsidRPr="00F06873" w:rsidRDefault="00CE339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14:paraId="3B26BB0F" w14:textId="77777777" w:rsidR="00AF1EDF" w:rsidRPr="00F06873" w:rsidRDefault="00CE339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14:paraId="57E2FC99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A0164BB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62822A08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693556A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D409B8C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29C341C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D87DF60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BE20632" w14:textId="77777777" w:rsidTr="004654AF">
        <w:trPr>
          <w:jc w:val="center"/>
        </w:trPr>
        <w:tc>
          <w:tcPr>
            <w:tcW w:w="3518" w:type="dxa"/>
            <w:vAlign w:val="center"/>
          </w:tcPr>
          <w:p w14:paraId="41EF628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17A2B6A6" w14:textId="77777777" w:rsidR="00AF1EDF" w:rsidRPr="00F06873" w:rsidRDefault="00CE339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5845B23B" w14:textId="77777777" w:rsidR="00AF1EDF" w:rsidRPr="00F06873" w:rsidRDefault="00CE339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04D3568E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AAC4640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E0FD5B8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086F731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4C5FCAD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A7B4594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628F23E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0222850" w14:textId="77777777" w:rsidTr="004654AF">
        <w:trPr>
          <w:jc w:val="center"/>
        </w:trPr>
        <w:tc>
          <w:tcPr>
            <w:tcW w:w="3518" w:type="dxa"/>
            <w:vAlign w:val="center"/>
          </w:tcPr>
          <w:p w14:paraId="0914858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735466CF" w14:textId="77777777" w:rsidR="00AF1EDF" w:rsidRPr="00F06873" w:rsidRDefault="00CE339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07F90552" w14:textId="77777777" w:rsidR="00AF1EDF" w:rsidRPr="00F06873" w:rsidRDefault="00CE339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774DC07A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CDDF02B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9539888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70F7D6F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84BF7F9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574CD78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CFB4F67" w14:textId="77777777" w:rsidR="00AF1EDF" w:rsidRPr="00F06873" w:rsidRDefault="00CE33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497175AE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20BC6E47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14:paraId="1B9804F7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77DF5A01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4E8CCBC1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0A717A77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3E73E86B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FA82BC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71A397F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C0A3E3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002A41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05D0E5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CFB3A1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CEFE66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5A6624A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14:paraId="799A971F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32032E5B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F161C7F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E4FF9E5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D32A42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AD03D7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1D2DB3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130B6C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4E0DC6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174AC7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409545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4F5FBF5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BCF9D6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6D54EA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30365FC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1049D8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191CD84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2A2F704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40EAFD4A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203D981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8BBD745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93E4EC1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660100B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E5425E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6D3DDED6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24B4222E" w14:textId="77777777" w:rsidTr="004654AF">
        <w:tc>
          <w:tcPr>
            <w:tcW w:w="959" w:type="dxa"/>
            <w:shd w:val="clear" w:color="auto" w:fill="auto"/>
            <w:vAlign w:val="center"/>
          </w:tcPr>
          <w:p w14:paraId="3AA4894E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553457B7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15F44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4917B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20A69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A3F58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0E190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E1E53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24905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C1DCA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3BC3D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D51DF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EC820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44F77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D6A7E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F37B8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D65EC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FFD53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A434D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AFD7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2B436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C6B47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05390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69A38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CE3390" w:rsidRPr="00F06873" w14:paraId="1C78E7D7" w14:textId="77777777" w:rsidTr="004654AF">
        <w:tc>
          <w:tcPr>
            <w:tcW w:w="959" w:type="dxa"/>
            <w:shd w:val="clear" w:color="auto" w:fill="auto"/>
            <w:vAlign w:val="center"/>
          </w:tcPr>
          <w:p w14:paraId="2D8FFCE7" w14:textId="77777777" w:rsidR="00CE3390" w:rsidRPr="00F06873" w:rsidRDefault="00CE339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7E5FA9F" w14:textId="77777777" w:rsidR="00CE3390" w:rsidRPr="00CE3390" w:rsidRDefault="00CE3390" w:rsidP="001B19D8">
            <w:pPr>
              <w:jc w:val="center"/>
              <w:rPr>
                <w:b/>
                <w:sz w:val="18"/>
                <w:szCs w:val="18"/>
              </w:rPr>
            </w:pPr>
            <w:r w:rsidRPr="00CE3390">
              <w:rPr>
                <w:b/>
                <w:sz w:val="18"/>
                <w:szCs w:val="18"/>
              </w:rPr>
              <w:t>Исполнительная дирекция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CC4AEE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634388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22A5A7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39CB0F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300505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3D7359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7EF1B4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0B4E19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BFE867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4390A9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1163AE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2A0492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FE2058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52B9881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8639BF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6226A8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71E5CF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89E389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AE20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26D3AC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93435A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A8BB3AE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3390" w:rsidRPr="00F06873" w14:paraId="0B773ED8" w14:textId="77777777" w:rsidTr="004654AF">
        <w:tc>
          <w:tcPr>
            <w:tcW w:w="959" w:type="dxa"/>
            <w:shd w:val="clear" w:color="auto" w:fill="auto"/>
            <w:vAlign w:val="center"/>
          </w:tcPr>
          <w:p w14:paraId="6562DD79" w14:textId="77777777" w:rsidR="00CE3390" w:rsidRPr="00F06873" w:rsidRDefault="00CE33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D757E8" w14:textId="77777777" w:rsidR="00CE3390" w:rsidRPr="00CE3390" w:rsidRDefault="00CE33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Президент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5416CE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FBA72B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48D74B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781458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B11B01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65E78E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711C88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608778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9B607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08DD32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1A98EA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690302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A50777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1C52B8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9E4BAB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C9851D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46089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827AE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173C16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91E30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7FD90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876D41" w14:textId="77777777" w:rsidR="00CE3390" w:rsidRPr="00F06873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390" w:rsidRPr="00F06873" w14:paraId="79B5E824" w14:textId="77777777" w:rsidTr="004654AF">
        <w:tc>
          <w:tcPr>
            <w:tcW w:w="959" w:type="dxa"/>
            <w:shd w:val="clear" w:color="auto" w:fill="auto"/>
            <w:vAlign w:val="center"/>
          </w:tcPr>
          <w:p w14:paraId="78B28AFB" w14:textId="77777777" w:rsidR="00CE3390" w:rsidRDefault="00CE33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8AA6F5" w14:textId="77777777" w:rsidR="00CE3390" w:rsidRPr="00CE3390" w:rsidRDefault="00CE33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33F4E0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45F032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1C7832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3BDB52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59CBBB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E990FD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6BFB65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984873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20603D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18AC66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9A8D4A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2B0741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C22B5E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069E6C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876F1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F7CFFE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33850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42443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AFF7F4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82EC5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B72152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8613E3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390" w:rsidRPr="00F06873" w14:paraId="08CF3517" w14:textId="77777777" w:rsidTr="004654AF">
        <w:tc>
          <w:tcPr>
            <w:tcW w:w="959" w:type="dxa"/>
            <w:shd w:val="clear" w:color="auto" w:fill="auto"/>
            <w:vAlign w:val="center"/>
          </w:tcPr>
          <w:p w14:paraId="5297B6DF" w14:textId="77777777" w:rsidR="00CE3390" w:rsidRDefault="00CE33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4F645A" w14:textId="77777777" w:rsidR="00CE3390" w:rsidRPr="00CE3390" w:rsidRDefault="00CE33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исполнительного директора по региональному развитию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C99447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4A61DA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98BDFC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BD6BEC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E234D9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1222E7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D1C8FD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188048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FE12FC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2B3CAA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C32DE8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C5098E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0C5232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BA1830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3EC2FA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CACCFB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6A30F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4A432C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FFEF31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87D630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30A96F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E0D16D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390" w:rsidRPr="00F06873" w14:paraId="039D33A3" w14:textId="77777777" w:rsidTr="004654AF">
        <w:tc>
          <w:tcPr>
            <w:tcW w:w="959" w:type="dxa"/>
            <w:shd w:val="clear" w:color="auto" w:fill="auto"/>
            <w:vAlign w:val="center"/>
          </w:tcPr>
          <w:p w14:paraId="10347BD0" w14:textId="77777777" w:rsidR="00CE3390" w:rsidRDefault="00CE33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7EA6D7" w14:textId="77777777" w:rsidR="00CE3390" w:rsidRPr="00CE3390" w:rsidRDefault="00CE33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исполнительного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D35C80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905E88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8784E9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02C214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DC2E3E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E6C41C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FE50DE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7147A9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D717B3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B5313B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2E5A01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3FD3B3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A92CE7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2C8092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4D4C0A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6ADDCB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CB9D7F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65E86E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28EE4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808CE1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97B96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F72040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390" w:rsidRPr="00F06873" w14:paraId="02EBE9B3" w14:textId="77777777" w:rsidTr="004654AF">
        <w:tc>
          <w:tcPr>
            <w:tcW w:w="959" w:type="dxa"/>
            <w:shd w:val="clear" w:color="auto" w:fill="auto"/>
            <w:vAlign w:val="center"/>
          </w:tcPr>
          <w:p w14:paraId="40D29569" w14:textId="77777777" w:rsidR="00CE3390" w:rsidRDefault="00CE33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BAA287" w14:textId="77777777" w:rsidR="00CE3390" w:rsidRPr="00CE3390" w:rsidRDefault="00CE33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специальных </w:t>
            </w:r>
            <w:r>
              <w:rPr>
                <w:sz w:val="18"/>
                <w:szCs w:val="18"/>
              </w:rPr>
              <w:lastRenderedPageBreak/>
              <w:t>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F9F687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735896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1A272A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5D6AB1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D312D9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86BCC3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046BF0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ADD3FF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AA9037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6B58C1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38EEF5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33F6CF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9039D0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06DFDD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C71280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1DA405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A46C2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E94C62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23FF28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0053D0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9C0179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F13E33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390" w:rsidRPr="00F06873" w14:paraId="0E76B7DB" w14:textId="77777777" w:rsidTr="004654AF">
        <w:tc>
          <w:tcPr>
            <w:tcW w:w="959" w:type="dxa"/>
            <w:shd w:val="clear" w:color="auto" w:fill="auto"/>
            <w:vAlign w:val="center"/>
          </w:tcPr>
          <w:p w14:paraId="2F7120DD" w14:textId="77777777" w:rsidR="00CE3390" w:rsidRDefault="00CE33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0697E7" w14:textId="77777777" w:rsidR="00CE3390" w:rsidRPr="00CE3390" w:rsidRDefault="00CE33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FE4CAF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D0D8A0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134020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8FE8D7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E43215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622F63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C0C80D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C76175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F28AF6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C9E7D2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CF1EB6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D9E12B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9FF92D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2702ED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A7EDD3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5BAC8A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F711C2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12155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189C42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2F7CC5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D287E0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B39563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390" w:rsidRPr="00F06873" w14:paraId="1035E634" w14:textId="77777777" w:rsidTr="004654AF">
        <w:tc>
          <w:tcPr>
            <w:tcW w:w="959" w:type="dxa"/>
            <w:shd w:val="clear" w:color="auto" w:fill="auto"/>
            <w:vAlign w:val="center"/>
          </w:tcPr>
          <w:p w14:paraId="7B780B92" w14:textId="77777777" w:rsidR="00CE3390" w:rsidRDefault="00CE33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60D706" w14:textId="77777777" w:rsidR="00CE3390" w:rsidRPr="00CE3390" w:rsidRDefault="00CE33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25EC1A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DF8300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B183E0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1CD901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BDD0C7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FF6532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D9EF3B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BB6986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CC1146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BF6ADE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73A894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171F1E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118435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09DBF2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478724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183AB4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91084C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F81DA8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68BE6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81D689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1039C2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84A836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390" w:rsidRPr="00F06873" w14:paraId="0F2DB4B7" w14:textId="77777777" w:rsidTr="004654AF">
        <w:tc>
          <w:tcPr>
            <w:tcW w:w="959" w:type="dxa"/>
            <w:shd w:val="clear" w:color="auto" w:fill="auto"/>
            <w:vAlign w:val="center"/>
          </w:tcPr>
          <w:p w14:paraId="7ECD1069" w14:textId="77777777" w:rsidR="00CE3390" w:rsidRDefault="00CE33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FB7CD7" w14:textId="77777777" w:rsidR="00CE3390" w:rsidRPr="00CE3390" w:rsidRDefault="00CE33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</w:t>
            </w:r>
            <w:bookmarkStart w:id="7" w:name="_GoBack"/>
            <w:bookmarkEnd w:id="7"/>
          </w:p>
        </w:tc>
        <w:tc>
          <w:tcPr>
            <w:tcW w:w="475" w:type="dxa"/>
            <w:shd w:val="clear" w:color="auto" w:fill="auto"/>
            <w:vAlign w:val="center"/>
          </w:tcPr>
          <w:p w14:paraId="19F0FEC7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6AD463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62A75E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BB8CF9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1C25C3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E1ACF8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B554C7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820FFD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AC3182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F4157A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E8CD94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235B97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7D8BDF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6BB696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488AC3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000E65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34EAF7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7015D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6C1B8A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692CF0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EDC8AE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389EB7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390" w:rsidRPr="00F06873" w14:paraId="4411F9D3" w14:textId="77777777" w:rsidTr="004654AF">
        <w:tc>
          <w:tcPr>
            <w:tcW w:w="959" w:type="dxa"/>
            <w:shd w:val="clear" w:color="auto" w:fill="auto"/>
            <w:vAlign w:val="center"/>
          </w:tcPr>
          <w:p w14:paraId="677A88F9" w14:textId="77777777" w:rsidR="00CE3390" w:rsidRDefault="00CE33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E5B702" w14:textId="77777777" w:rsidR="00CE3390" w:rsidRPr="00CE3390" w:rsidRDefault="00CE33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Бухгалтер-кадровик, специалист по воинскому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AABFEA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9134F9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A9FA71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F98D8D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B84585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4FDD5B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EB9DF6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17BF2A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0D5BBD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854551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C0FE3A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E5F40D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D06FAB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589789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BA4740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4C2BFB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00BD5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2C771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7A0474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09BE24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D0496A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9D3548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3390" w:rsidRPr="00F06873" w14:paraId="0F8C76EC" w14:textId="77777777" w:rsidTr="004654AF">
        <w:tc>
          <w:tcPr>
            <w:tcW w:w="959" w:type="dxa"/>
            <w:shd w:val="clear" w:color="auto" w:fill="auto"/>
            <w:vAlign w:val="center"/>
          </w:tcPr>
          <w:p w14:paraId="00A9F85C" w14:textId="77777777" w:rsidR="00CE3390" w:rsidRDefault="00CE33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A999B2" w14:textId="77777777" w:rsidR="00CE3390" w:rsidRPr="00CE3390" w:rsidRDefault="00CE33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7A04F3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1CC7F7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301D55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E20E1C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4425E9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6F180A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F9FA8B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0D8834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2F0756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393CEB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E2D293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B504A7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805DCD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9B40DD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142B63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D14B49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1EC95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1E11C1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BFC18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22FC8A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3EE91D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81D31C" w14:textId="77777777" w:rsidR="00CE3390" w:rsidRDefault="00CE33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1ABAF37C" w14:textId="77777777" w:rsidR="0065289A" w:rsidRDefault="0065289A" w:rsidP="009A1326">
      <w:pPr>
        <w:rPr>
          <w:sz w:val="18"/>
          <w:szCs w:val="18"/>
          <w:lang w:val="en-US"/>
        </w:rPr>
      </w:pPr>
    </w:p>
    <w:p w14:paraId="111BA06C" w14:textId="77777777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CE3390">
        <w:rPr>
          <w:rStyle w:val="a9"/>
        </w:rPr>
        <w:t>24.06.2024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6BE60C30" w14:textId="77777777" w:rsidR="004654AF" w:rsidRDefault="004654AF" w:rsidP="009D6532"/>
    <w:p w14:paraId="736E716D" w14:textId="77777777"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078AC835" w14:textId="77777777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6F025F0D" w14:textId="77777777" w:rsidR="009D6532" w:rsidRPr="004E51DC" w:rsidRDefault="00CE3390" w:rsidP="009D6532">
            <w:pPr>
              <w:pStyle w:val="aa"/>
            </w:pPr>
            <w:r>
              <w:t>Исполнительный директор</w:t>
            </w:r>
          </w:p>
        </w:tc>
        <w:tc>
          <w:tcPr>
            <w:tcW w:w="283" w:type="dxa"/>
            <w:vAlign w:val="bottom"/>
          </w:tcPr>
          <w:p w14:paraId="49056AAF" w14:textId="77777777"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6FDAAA3E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32C1F13A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55501CB4" w14:textId="77777777" w:rsidR="009D6532" w:rsidRPr="004E51DC" w:rsidRDefault="00CE3390" w:rsidP="009D6532">
            <w:pPr>
              <w:pStyle w:val="aa"/>
            </w:pPr>
            <w:r>
              <w:t>Шубин А.Н.</w:t>
            </w:r>
          </w:p>
        </w:tc>
        <w:tc>
          <w:tcPr>
            <w:tcW w:w="284" w:type="dxa"/>
            <w:vAlign w:val="bottom"/>
          </w:tcPr>
          <w:p w14:paraId="7D6A0F09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68CFD0D1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591DE02E" w14:textId="77777777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722F4A67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1B46579E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749C0829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20F1FCD7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7E7D85F7" w14:textId="77777777" w:rsidR="009D6532" w:rsidRPr="000905BE" w:rsidRDefault="00CE339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308947F9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1D9ADD06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14:paraId="6A2E3CF8" w14:textId="77777777" w:rsidR="009D6532" w:rsidRDefault="009D6532" w:rsidP="009D6532">
      <w:pPr>
        <w:rPr>
          <w:lang w:val="en-US"/>
        </w:rPr>
      </w:pPr>
    </w:p>
    <w:p w14:paraId="0AE5E464" w14:textId="77777777" w:rsidR="009D6532" w:rsidRPr="00CE3390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6CCFF7C7" w14:textId="77777777" w:rsidTr="00CE339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30779231" w14:textId="77777777" w:rsidR="009D6532" w:rsidRPr="004E51DC" w:rsidRDefault="00CE3390" w:rsidP="009D6532">
            <w:pPr>
              <w:pStyle w:val="aa"/>
            </w:pPr>
            <w:r>
              <w:t>Главный бухгалтер</w:t>
            </w:r>
          </w:p>
        </w:tc>
        <w:tc>
          <w:tcPr>
            <w:tcW w:w="283" w:type="dxa"/>
            <w:vAlign w:val="bottom"/>
          </w:tcPr>
          <w:p w14:paraId="76302EAD" w14:textId="77777777"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317B8AA0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6B81E5A1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71533298" w14:textId="77777777" w:rsidR="009D6532" w:rsidRPr="004E51DC" w:rsidRDefault="00CE3390" w:rsidP="009D6532">
            <w:pPr>
              <w:pStyle w:val="aa"/>
            </w:pPr>
            <w:r>
              <w:t>Смирнова О.О.</w:t>
            </w:r>
          </w:p>
        </w:tc>
        <w:tc>
          <w:tcPr>
            <w:tcW w:w="284" w:type="dxa"/>
            <w:vAlign w:val="bottom"/>
          </w:tcPr>
          <w:p w14:paraId="1FC8DAA5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7778B54B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128553FD" w14:textId="77777777" w:rsidTr="00CE339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01617F1D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14562BB8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48D7DD74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1C57858B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64AAF1EC" w14:textId="77777777" w:rsidR="009D6532" w:rsidRPr="000905BE" w:rsidRDefault="00CE339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0D0FCF11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32877AF8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CE3390" w:rsidRPr="00CE3390" w14:paraId="6C0F20FD" w14:textId="77777777" w:rsidTr="00CE339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F3C6DC" w14:textId="77777777" w:rsidR="00CE3390" w:rsidRPr="00CE3390" w:rsidRDefault="00CE3390" w:rsidP="009D6532">
            <w:pPr>
              <w:pStyle w:val="aa"/>
            </w:pPr>
            <w:r>
              <w:t>Бухгалтер-кадровик, специалист по воинскому учету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20B75E" w14:textId="77777777" w:rsidR="00CE3390" w:rsidRPr="00CE3390" w:rsidRDefault="00CE339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277C00" w14:textId="77777777" w:rsidR="00CE3390" w:rsidRPr="00CE3390" w:rsidRDefault="00CE339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5CCC039" w14:textId="77777777" w:rsidR="00CE3390" w:rsidRPr="00CE3390" w:rsidRDefault="00CE339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F73BB3" w14:textId="77777777" w:rsidR="00CE3390" w:rsidRPr="00CE3390" w:rsidRDefault="00CE3390" w:rsidP="009D6532">
            <w:pPr>
              <w:pStyle w:val="aa"/>
            </w:pPr>
            <w:r>
              <w:t>Макарова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BA1891" w14:textId="77777777" w:rsidR="00CE3390" w:rsidRPr="00CE3390" w:rsidRDefault="00CE339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4D6B03" w14:textId="77777777" w:rsidR="00CE3390" w:rsidRPr="00CE3390" w:rsidRDefault="00CE3390" w:rsidP="009D6532">
            <w:pPr>
              <w:pStyle w:val="aa"/>
            </w:pPr>
          </w:p>
        </w:tc>
      </w:tr>
      <w:tr w:rsidR="00CE3390" w:rsidRPr="00CE3390" w14:paraId="6369269F" w14:textId="77777777" w:rsidTr="00CE339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1B716E04" w14:textId="77777777" w:rsidR="00CE3390" w:rsidRPr="00CE3390" w:rsidRDefault="00CE3390" w:rsidP="009D6532">
            <w:pPr>
              <w:pStyle w:val="aa"/>
              <w:rPr>
                <w:vertAlign w:val="superscript"/>
              </w:rPr>
            </w:pPr>
            <w:r w:rsidRPr="00CE339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69965CB4" w14:textId="77777777" w:rsidR="00CE3390" w:rsidRPr="00CE3390" w:rsidRDefault="00CE339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86F49A5" w14:textId="77777777" w:rsidR="00CE3390" w:rsidRPr="00CE3390" w:rsidRDefault="00CE3390" w:rsidP="009D6532">
            <w:pPr>
              <w:pStyle w:val="aa"/>
              <w:rPr>
                <w:vertAlign w:val="superscript"/>
              </w:rPr>
            </w:pPr>
            <w:r w:rsidRPr="00CE339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70691A20" w14:textId="77777777" w:rsidR="00CE3390" w:rsidRPr="00CE3390" w:rsidRDefault="00CE339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B1C4001" w14:textId="77777777" w:rsidR="00CE3390" w:rsidRPr="00CE3390" w:rsidRDefault="00CE3390" w:rsidP="009D6532">
            <w:pPr>
              <w:pStyle w:val="aa"/>
              <w:rPr>
                <w:vertAlign w:val="superscript"/>
              </w:rPr>
            </w:pPr>
            <w:r w:rsidRPr="00CE339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55D01BF0" w14:textId="77777777" w:rsidR="00CE3390" w:rsidRPr="00CE3390" w:rsidRDefault="00CE339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2BCC9B28" w14:textId="77777777" w:rsidR="00CE3390" w:rsidRPr="00CE3390" w:rsidRDefault="00CE3390" w:rsidP="009D6532">
            <w:pPr>
              <w:pStyle w:val="aa"/>
              <w:rPr>
                <w:vertAlign w:val="superscript"/>
              </w:rPr>
            </w:pPr>
            <w:r w:rsidRPr="00CE3390">
              <w:rPr>
                <w:vertAlign w:val="superscript"/>
              </w:rPr>
              <w:t>(дата)</w:t>
            </w:r>
          </w:p>
        </w:tc>
      </w:tr>
    </w:tbl>
    <w:p w14:paraId="53FB7A7A" w14:textId="77777777" w:rsidR="002743B5" w:rsidRDefault="002743B5" w:rsidP="002743B5">
      <w:pPr>
        <w:rPr>
          <w:lang w:val="en-US"/>
        </w:rPr>
      </w:pPr>
    </w:p>
    <w:p w14:paraId="7196768E" w14:textId="77777777"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CE3390" w14:paraId="2AB683FF" w14:textId="77777777" w:rsidTr="00CE339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4F166E" w14:textId="77777777" w:rsidR="002743B5" w:rsidRPr="00CE3390" w:rsidRDefault="00CE3390" w:rsidP="002743B5">
            <w:pPr>
              <w:pStyle w:val="aa"/>
            </w:pPr>
            <w:r w:rsidRPr="00CE3390">
              <w:t>1300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1C42B7" w14:textId="77777777" w:rsidR="002743B5" w:rsidRPr="00CE3390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384EA2" w14:textId="77777777" w:rsidR="002743B5" w:rsidRPr="00CE3390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72D62C3" w14:textId="77777777" w:rsidR="002743B5" w:rsidRPr="00CE3390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2985F" w14:textId="77777777" w:rsidR="002743B5" w:rsidRPr="00CE3390" w:rsidRDefault="00CE3390" w:rsidP="002743B5">
            <w:pPr>
              <w:pStyle w:val="aa"/>
            </w:pPr>
            <w:r w:rsidRPr="00CE3390">
              <w:t>Фомин Сергей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0C63ED" w14:textId="77777777" w:rsidR="002743B5" w:rsidRPr="00CE3390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627F33" w14:textId="77777777" w:rsidR="002743B5" w:rsidRPr="00CE3390" w:rsidRDefault="00CE3390" w:rsidP="002743B5">
            <w:pPr>
              <w:pStyle w:val="aa"/>
            </w:pPr>
            <w:r>
              <w:t>24.06.2024</w:t>
            </w:r>
          </w:p>
        </w:tc>
      </w:tr>
      <w:tr w:rsidR="002743B5" w:rsidRPr="00CE3390" w14:paraId="6D088393" w14:textId="77777777" w:rsidTr="00CE3390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14:paraId="36F29784" w14:textId="77777777" w:rsidR="002743B5" w:rsidRPr="00CE3390" w:rsidRDefault="00CE3390" w:rsidP="002743B5">
            <w:pPr>
              <w:pStyle w:val="aa"/>
              <w:rPr>
                <w:b/>
                <w:vertAlign w:val="superscript"/>
              </w:rPr>
            </w:pPr>
            <w:r w:rsidRPr="00CE339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13AB808B" w14:textId="77777777" w:rsidR="002743B5" w:rsidRPr="00CE3390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56F02F4" w14:textId="77777777" w:rsidR="002743B5" w:rsidRPr="00CE3390" w:rsidRDefault="00CE3390" w:rsidP="002743B5">
            <w:pPr>
              <w:pStyle w:val="aa"/>
              <w:rPr>
                <w:b/>
                <w:vertAlign w:val="superscript"/>
              </w:rPr>
            </w:pPr>
            <w:r w:rsidRPr="00CE339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7ED115CA" w14:textId="77777777" w:rsidR="002743B5" w:rsidRPr="00CE3390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63DEDB4" w14:textId="77777777" w:rsidR="002743B5" w:rsidRPr="00CE3390" w:rsidRDefault="00CE3390" w:rsidP="002743B5">
            <w:pPr>
              <w:pStyle w:val="aa"/>
              <w:rPr>
                <w:b/>
                <w:vertAlign w:val="superscript"/>
              </w:rPr>
            </w:pPr>
            <w:r w:rsidRPr="00CE339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00D4EE08" w14:textId="77777777" w:rsidR="002743B5" w:rsidRPr="00CE3390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3BC6201" w14:textId="77777777" w:rsidR="002743B5" w:rsidRPr="00CE3390" w:rsidRDefault="00CE3390" w:rsidP="002743B5">
            <w:pPr>
              <w:pStyle w:val="aa"/>
              <w:rPr>
                <w:vertAlign w:val="superscript"/>
              </w:rPr>
            </w:pPr>
            <w:r w:rsidRPr="00CE3390">
              <w:rPr>
                <w:vertAlign w:val="superscript"/>
              </w:rPr>
              <w:t>(дата)</w:t>
            </w:r>
          </w:p>
        </w:tc>
      </w:tr>
    </w:tbl>
    <w:p w14:paraId="7AAC811D" w14:textId="77777777"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CDCB3" w14:textId="77777777" w:rsidR="00CA2EBC" w:rsidRDefault="00CA2EBC" w:rsidP="00CE3390">
      <w:r>
        <w:separator/>
      </w:r>
    </w:p>
  </w:endnote>
  <w:endnote w:type="continuationSeparator" w:id="0">
    <w:p w14:paraId="27BBD412" w14:textId="77777777" w:rsidR="00CA2EBC" w:rsidRDefault="00CA2EBC" w:rsidP="00CE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5B187" w14:textId="77777777" w:rsidR="00CA2EBC" w:rsidRDefault="00CA2EBC" w:rsidP="00CE3390">
      <w:r>
        <w:separator/>
      </w:r>
    </w:p>
  </w:footnote>
  <w:footnote w:type="continuationSeparator" w:id="0">
    <w:p w14:paraId="6DAA1213" w14:textId="77777777" w:rsidR="00CA2EBC" w:rsidRDefault="00CA2EBC" w:rsidP="00CE3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55"/>
    <w:docVar w:name="att_org_adr" w:val="127051 г. Москва, Большой Каретный пер., д. 21, стр. 1; 300016, г. Тула, ул. Доктора Гумилевской, д.16, строение литер К"/>
    <w:docVar w:name="att_org_dop" w:val="Общество с ограниченной ответственностью &quot;Центр Охраны Труда &quot;Профи&quot; (ООО &quot;ЦОТ&quot;Профи&quot;). Юридический адрес: 127051 г. Москва, Большой Каретный пер., д. 21, стр. 1. Испытательная лаборатория &quot;Центр Охраны Труда &quot;Профи&quot;. Фактический адрес лаборатории: 300016, г. Тула, ул. Доктора Гумилевской, д.16, строение литер К. "/>
    <w:docVar w:name="att_org_name" w:val="Общество с ограниченной ответственностью &quot;Центр Охраны Труда &quot;Профи&quot;"/>
    <w:docVar w:name="att_org_reg_date" w:val="12.10.2015"/>
    <w:docVar w:name="att_org_reg_num" w:val="120"/>
    <w:docVar w:name="boss_fio" w:val="Гуреев Борис Анатольевич"/>
    <w:docVar w:name="ceh_info" w:val="АССОЦИАЦИЯ &quot;НЕКОММЕРЧЕСКОЕ ПАРТНЕРСТВО ОБЪЕДИНЕНИЕ ПРЕДПРИНИМАТЕЛЬСКИХ ОРГАНИЗАЦИЙ &quot;ОПОРА&quot;"/>
    <w:docVar w:name="close_doc_flag" w:val="0"/>
    <w:docVar w:name="doc_name" w:val="Документ55"/>
    <w:docVar w:name="doc_type" w:val="5"/>
    <w:docVar w:name="fill_date" w:val="24.06.2024"/>
    <w:docVar w:name="org_guid" w:val="9E7157850312435CA5771722A4BD5FFF"/>
    <w:docVar w:name="org_id" w:val="126"/>
    <w:docVar w:name="org_name" w:val="     "/>
    <w:docVar w:name="pers_guids" w:val="0D0BCBB0A0894AB3849012905A93434A@097-940-266 17"/>
    <w:docVar w:name="pers_snils" w:val="0D0BCBB0A0894AB3849012905A93434A@097-940-266 17"/>
    <w:docVar w:name="podr_id" w:val="org_126"/>
    <w:docVar w:name="pred_dolg" w:val="Исполнительный директор"/>
    <w:docVar w:name="pred_fio" w:val="Шубин А.Н."/>
    <w:docVar w:name="rbtd_name" w:val="АССОЦИАЦИЯ &quot;НЕКОММЕРЧЕСКОЕ ПАРТНЕРСТВО ОБЪЕДИНЕНИЕ ПРЕДПРИНИМАТЕЛЬСКИХ ОРГАНИЗАЦИЙ &quot;ОПОРА&quot;"/>
    <w:docVar w:name="step_test" w:val="6"/>
    <w:docVar w:name="sv_docs" w:val="1"/>
  </w:docVars>
  <w:rsids>
    <w:rsidRoot w:val="00CE3390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1A4A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2334E"/>
    <w:rsid w:val="00C93056"/>
    <w:rsid w:val="00CA2E96"/>
    <w:rsid w:val="00CA2EBC"/>
    <w:rsid w:val="00CD2568"/>
    <w:rsid w:val="00CE3390"/>
    <w:rsid w:val="00D11966"/>
    <w:rsid w:val="00DC0F74"/>
    <w:rsid w:val="00DC1A91"/>
    <w:rsid w:val="00DD6622"/>
    <w:rsid w:val="00E25119"/>
    <w:rsid w:val="00E30B79"/>
    <w:rsid w:val="00E458F1"/>
    <w:rsid w:val="00EA3306"/>
    <w:rsid w:val="00EB1B85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EFE84"/>
  <w15:docId w15:val="{6EEA08AB-EC2D-42AB-9F87-ABFDF8E5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E33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3390"/>
    <w:rPr>
      <w:sz w:val="24"/>
    </w:rPr>
  </w:style>
  <w:style w:type="paragraph" w:styleId="ad">
    <w:name w:val="footer"/>
    <w:basedOn w:val="a"/>
    <w:link w:val="ae"/>
    <w:rsid w:val="00CE339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33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Serge</dc:creator>
  <cp:lastModifiedBy>Юнкман Ирина</cp:lastModifiedBy>
  <cp:revision>2</cp:revision>
  <dcterms:created xsi:type="dcterms:W3CDTF">2024-08-15T09:56:00Z</dcterms:created>
  <dcterms:modified xsi:type="dcterms:W3CDTF">2024-08-15T09:56:00Z</dcterms:modified>
</cp:coreProperties>
</file>