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4B6A2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10DF40A4" w14:textId="77777777" w:rsidR="00B3448B" w:rsidRPr="002877FC" w:rsidRDefault="00B3448B" w:rsidP="00B3448B"/>
    <w:p w14:paraId="5FBF9A9C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2877FC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877FC" w:rsidRPr="002877FC">
        <w:rPr>
          <w:rStyle w:val="a9"/>
        </w:rPr>
        <w:t xml:space="preserve"> АССОЦИАЦИЯ "НЕКОММЕРЧЕСКОЕ ПАРТНЕРСТВО ОБЪЕДИНЕНИЕ ПРЕДПРИНИМАТЕЛЬСКИХ ОРГАНИЗАЦИЙ "ОПОРА"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549B3401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3C06CD8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26E254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2BC593CC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55C3C66F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52A07B8C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71B080EC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1B4EE07D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6C60C1A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07EE76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07542213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41ABFA76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7DB4463F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07F7E6BC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4C5B79E9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877FC" w:rsidRPr="00AF49A3" w14:paraId="1DAEC0FF" w14:textId="77777777" w:rsidTr="002B1609">
        <w:trPr>
          <w:jc w:val="center"/>
        </w:trPr>
        <w:tc>
          <w:tcPr>
            <w:tcW w:w="3049" w:type="dxa"/>
            <w:vAlign w:val="center"/>
          </w:tcPr>
          <w:p w14:paraId="56F1ED9F" w14:textId="77777777" w:rsidR="002877FC" w:rsidRPr="002877FC" w:rsidRDefault="002877FC" w:rsidP="002877F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Исполнительная дирекция</w:t>
            </w:r>
          </w:p>
        </w:tc>
        <w:tc>
          <w:tcPr>
            <w:tcW w:w="12514" w:type="dxa"/>
            <w:gridSpan w:val="5"/>
            <w:vAlign w:val="center"/>
          </w:tcPr>
          <w:p w14:paraId="1A35D165" w14:textId="77777777" w:rsidR="002877FC" w:rsidRPr="00063DF1" w:rsidRDefault="002877FC" w:rsidP="00DB70BA">
            <w:pPr>
              <w:pStyle w:val="aa"/>
            </w:pPr>
            <w:r>
              <w:t>Мероприятия по улучшению условий труда не требуются</w:t>
            </w:r>
          </w:p>
        </w:tc>
      </w:tr>
    </w:tbl>
    <w:p w14:paraId="542EBE0B" w14:textId="77777777" w:rsidR="00DB70BA" w:rsidRDefault="00DB70BA" w:rsidP="00DB70BA">
      <w:bookmarkStart w:id="1" w:name="_GoBack"/>
      <w:bookmarkEnd w:id="1"/>
    </w:p>
    <w:p w14:paraId="203D89CF" w14:textId="77777777" w:rsidR="00DB70BA" w:rsidRPr="00E53BC4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E53BC4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2877FC">
        <w:rPr>
          <w:rStyle w:val="a9"/>
        </w:rPr>
        <w:t>24.06.2024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73DC8D8F" w14:textId="77777777" w:rsidR="0065289A" w:rsidRPr="00E53BC4" w:rsidRDefault="0065289A" w:rsidP="009A1326">
      <w:pPr>
        <w:rPr>
          <w:sz w:val="18"/>
          <w:szCs w:val="18"/>
        </w:rPr>
      </w:pPr>
    </w:p>
    <w:p w14:paraId="6F2F8C1A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1BCED8F0" w14:textId="77777777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E1EA3AE" w14:textId="77777777" w:rsidR="009D6532" w:rsidRPr="004E51DC" w:rsidRDefault="002877FC" w:rsidP="009D6532">
            <w:pPr>
              <w:pStyle w:val="aa"/>
            </w:pPr>
            <w:r>
              <w:t>Исполнительный директор</w:t>
            </w:r>
          </w:p>
        </w:tc>
        <w:tc>
          <w:tcPr>
            <w:tcW w:w="283" w:type="dxa"/>
            <w:vAlign w:val="bottom"/>
          </w:tcPr>
          <w:p w14:paraId="487A02C8" w14:textId="77777777"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BC991D2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4EEBCCA0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715FDD3" w14:textId="77777777" w:rsidR="009D6532" w:rsidRPr="004E51DC" w:rsidRDefault="002877FC" w:rsidP="009D6532">
            <w:pPr>
              <w:pStyle w:val="aa"/>
            </w:pPr>
            <w:r>
              <w:t>Шубин А.Н.</w:t>
            </w:r>
          </w:p>
        </w:tc>
        <w:tc>
          <w:tcPr>
            <w:tcW w:w="284" w:type="dxa"/>
            <w:vAlign w:val="bottom"/>
          </w:tcPr>
          <w:p w14:paraId="31B7707A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6562D694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7494197B" w14:textId="77777777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69653B9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BACDA5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14203F1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C9E0C9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655E71B" w14:textId="77777777" w:rsidR="009D6532" w:rsidRPr="000905BE" w:rsidRDefault="002877F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788FC00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3DC61EB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70A271D3" w14:textId="77777777" w:rsidR="009D6532" w:rsidRDefault="009D6532" w:rsidP="009D6532">
      <w:pPr>
        <w:rPr>
          <w:lang w:val="en-US"/>
        </w:rPr>
      </w:pPr>
    </w:p>
    <w:p w14:paraId="22F5AC75" w14:textId="77777777" w:rsidR="009D6532" w:rsidRPr="002877FC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05A67C77" w14:textId="77777777" w:rsidTr="002877F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45E5C145" w14:textId="77777777" w:rsidR="009D6532" w:rsidRPr="004E51DC" w:rsidRDefault="002877FC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vAlign w:val="bottom"/>
          </w:tcPr>
          <w:p w14:paraId="1A3459D2" w14:textId="77777777"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5669A63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2C3DC4A6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8ADD15F" w14:textId="77777777" w:rsidR="009D6532" w:rsidRPr="004E51DC" w:rsidRDefault="002877FC" w:rsidP="009D6532">
            <w:pPr>
              <w:pStyle w:val="aa"/>
            </w:pPr>
            <w:r>
              <w:t>Смирнова О.О.</w:t>
            </w:r>
          </w:p>
        </w:tc>
        <w:tc>
          <w:tcPr>
            <w:tcW w:w="284" w:type="dxa"/>
            <w:vAlign w:val="bottom"/>
          </w:tcPr>
          <w:p w14:paraId="1F4604C7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5C3202E9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61C8B3DE" w14:textId="77777777" w:rsidTr="002877F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5F01903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A063D2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C661E8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4AEBEF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2EE10F54" w14:textId="77777777" w:rsidR="009D6532" w:rsidRPr="000905BE" w:rsidRDefault="002877F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0B15DE3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0F994A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877FC" w:rsidRPr="002877FC" w14:paraId="28B0DE71" w14:textId="77777777" w:rsidTr="002877F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A92662" w14:textId="77777777" w:rsidR="002877FC" w:rsidRPr="002877FC" w:rsidRDefault="002877FC" w:rsidP="009D6532">
            <w:pPr>
              <w:pStyle w:val="aa"/>
            </w:pPr>
            <w:r>
              <w:t>Бухгалтер-кадровик, специалист по воинскому учету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327C87" w14:textId="77777777" w:rsidR="002877FC" w:rsidRPr="002877FC" w:rsidRDefault="002877F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E03BDB" w14:textId="77777777" w:rsidR="002877FC" w:rsidRPr="002877FC" w:rsidRDefault="002877F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F652136" w14:textId="77777777" w:rsidR="002877FC" w:rsidRPr="002877FC" w:rsidRDefault="002877F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B820F5" w14:textId="77777777" w:rsidR="002877FC" w:rsidRPr="002877FC" w:rsidRDefault="002877FC" w:rsidP="009D6532">
            <w:pPr>
              <w:pStyle w:val="aa"/>
            </w:pPr>
            <w:r>
              <w:t>Макарова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D53915" w14:textId="77777777" w:rsidR="002877FC" w:rsidRPr="002877FC" w:rsidRDefault="002877F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FBD1EB" w14:textId="77777777" w:rsidR="002877FC" w:rsidRPr="002877FC" w:rsidRDefault="002877FC" w:rsidP="009D6532">
            <w:pPr>
              <w:pStyle w:val="aa"/>
            </w:pPr>
          </w:p>
        </w:tc>
      </w:tr>
      <w:tr w:rsidR="002877FC" w:rsidRPr="002877FC" w14:paraId="0CE3A345" w14:textId="77777777" w:rsidTr="002877F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4526620" w14:textId="77777777" w:rsidR="002877FC" w:rsidRPr="002877FC" w:rsidRDefault="002877FC" w:rsidP="009D6532">
            <w:pPr>
              <w:pStyle w:val="aa"/>
              <w:rPr>
                <w:vertAlign w:val="superscript"/>
              </w:rPr>
            </w:pPr>
            <w:r w:rsidRPr="002877F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824A1A3" w14:textId="77777777" w:rsidR="002877FC" w:rsidRPr="002877FC" w:rsidRDefault="002877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0598CB0" w14:textId="77777777" w:rsidR="002877FC" w:rsidRPr="002877FC" w:rsidRDefault="002877FC" w:rsidP="009D6532">
            <w:pPr>
              <w:pStyle w:val="aa"/>
              <w:rPr>
                <w:vertAlign w:val="superscript"/>
              </w:rPr>
            </w:pPr>
            <w:r w:rsidRPr="002877F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676DE55" w14:textId="77777777" w:rsidR="002877FC" w:rsidRPr="002877FC" w:rsidRDefault="002877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93C24AC" w14:textId="77777777" w:rsidR="002877FC" w:rsidRPr="002877FC" w:rsidRDefault="002877FC" w:rsidP="009D6532">
            <w:pPr>
              <w:pStyle w:val="aa"/>
              <w:rPr>
                <w:vertAlign w:val="superscript"/>
              </w:rPr>
            </w:pPr>
            <w:r w:rsidRPr="002877F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33578867" w14:textId="77777777" w:rsidR="002877FC" w:rsidRPr="002877FC" w:rsidRDefault="002877F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018A7A1" w14:textId="77777777" w:rsidR="002877FC" w:rsidRPr="002877FC" w:rsidRDefault="002877FC" w:rsidP="009D6532">
            <w:pPr>
              <w:pStyle w:val="aa"/>
              <w:rPr>
                <w:vertAlign w:val="superscript"/>
              </w:rPr>
            </w:pPr>
            <w:r w:rsidRPr="002877FC">
              <w:rPr>
                <w:vertAlign w:val="superscript"/>
              </w:rPr>
              <w:t>(дата)</w:t>
            </w:r>
          </w:p>
        </w:tc>
      </w:tr>
    </w:tbl>
    <w:p w14:paraId="13FB4CB6" w14:textId="77777777" w:rsidR="00C45714" w:rsidRDefault="00C45714" w:rsidP="00C45714">
      <w:pPr>
        <w:rPr>
          <w:lang w:val="en-US"/>
        </w:rPr>
      </w:pPr>
    </w:p>
    <w:p w14:paraId="2ABA8FE6" w14:textId="77777777"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2877FC" w14:paraId="69DEE061" w14:textId="77777777" w:rsidTr="002877F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2F43B8" w14:textId="77777777" w:rsidR="00C45714" w:rsidRPr="002877FC" w:rsidRDefault="002877FC" w:rsidP="00C45714">
            <w:pPr>
              <w:pStyle w:val="aa"/>
            </w:pPr>
            <w:r w:rsidRPr="002877FC">
              <w:t>1300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45C986" w14:textId="77777777" w:rsidR="00C45714" w:rsidRPr="002877FC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511828" w14:textId="77777777" w:rsidR="00C45714" w:rsidRPr="002877FC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C18A7BF" w14:textId="77777777" w:rsidR="00C45714" w:rsidRPr="002877FC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E835D6" w14:textId="77777777" w:rsidR="00C45714" w:rsidRPr="002877FC" w:rsidRDefault="002877FC" w:rsidP="00C45714">
            <w:pPr>
              <w:pStyle w:val="aa"/>
            </w:pPr>
            <w:r w:rsidRPr="002877FC">
              <w:t>Фомин Сергей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66185A" w14:textId="77777777" w:rsidR="00C45714" w:rsidRPr="002877FC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104B8" w14:textId="77777777" w:rsidR="00C45714" w:rsidRPr="002877FC" w:rsidRDefault="002877FC" w:rsidP="00C45714">
            <w:pPr>
              <w:pStyle w:val="aa"/>
            </w:pPr>
            <w:r>
              <w:t>24.06.2024</w:t>
            </w:r>
          </w:p>
        </w:tc>
      </w:tr>
      <w:tr w:rsidR="00C45714" w:rsidRPr="002877FC" w14:paraId="59B9F712" w14:textId="77777777" w:rsidTr="002877F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2652EBC4" w14:textId="77777777" w:rsidR="00C45714" w:rsidRPr="002877FC" w:rsidRDefault="002877FC" w:rsidP="00C45714">
            <w:pPr>
              <w:pStyle w:val="aa"/>
              <w:rPr>
                <w:b/>
                <w:vertAlign w:val="superscript"/>
              </w:rPr>
            </w:pPr>
            <w:r w:rsidRPr="002877F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562B81B6" w14:textId="77777777" w:rsidR="00C45714" w:rsidRPr="002877FC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E1C1635" w14:textId="77777777" w:rsidR="00C45714" w:rsidRPr="002877FC" w:rsidRDefault="002877FC" w:rsidP="00C45714">
            <w:pPr>
              <w:pStyle w:val="aa"/>
              <w:rPr>
                <w:b/>
                <w:vertAlign w:val="superscript"/>
              </w:rPr>
            </w:pPr>
            <w:r w:rsidRPr="002877F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68CC917" w14:textId="77777777" w:rsidR="00C45714" w:rsidRPr="002877FC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20B6F65" w14:textId="77777777" w:rsidR="00C45714" w:rsidRPr="002877FC" w:rsidRDefault="002877FC" w:rsidP="00C45714">
            <w:pPr>
              <w:pStyle w:val="aa"/>
              <w:rPr>
                <w:b/>
                <w:vertAlign w:val="superscript"/>
              </w:rPr>
            </w:pPr>
            <w:r w:rsidRPr="002877F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BBD28DE" w14:textId="77777777" w:rsidR="00C45714" w:rsidRPr="002877FC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D5A8D0" w14:textId="77777777" w:rsidR="00C45714" w:rsidRPr="002877FC" w:rsidRDefault="002877FC" w:rsidP="00C45714">
            <w:pPr>
              <w:pStyle w:val="aa"/>
              <w:rPr>
                <w:vertAlign w:val="superscript"/>
              </w:rPr>
            </w:pPr>
            <w:r w:rsidRPr="002877FC">
              <w:rPr>
                <w:vertAlign w:val="superscript"/>
              </w:rPr>
              <w:t>(дата)</w:t>
            </w:r>
          </w:p>
        </w:tc>
      </w:tr>
    </w:tbl>
    <w:p w14:paraId="4E4860A1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5DA01" w14:textId="77777777" w:rsidR="00806D79" w:rsidRDefault="00806D79" w:rsidP="002877FC">
      <w:r>
        <w:separator/>
      </w:r>
    </w:p>
  </w:endnote>
  <w:endnote w:type="continuationSeparator" w:id="0">
    <w:p w14:paraId="00CBE9EA" w14:textId="77777777" w:rsidR="00806D79" w:rsidRDefault="00806D79" w:rsidP="0028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04181" w14:textId="77777777" w:rsidR="00806D79" w:rsidRDefault="00806D79" w:rsidP="002877FC">
      <w:r>
        <w:separator/>
      </w:r>
    </w:p>
  </w:footnote>
  <w:footnote w:type="continuationSeparator" w:id="0">
    <w:p w14:paraId="6B70BFDD" w14:textId="77777777" w:rsidR="00806D79" w:rsidRDefault="00806D79" w:rsidP="0028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_org_adr" w:val="127051 г. Москва, Большой Каретный пер., д. 21, стр. 1; 300016, г. Тула, ул. Доктора Гумилевской, д.16, строение литер К"/>
    <w:docVar w:name="att_org_dop" w:val="Общество с ограниченной ответственностью &quot;Центр Охраны Труда &quot;Профи&quot; (ООО &quot;ЦОТ&quot;Профи&quot;). Юридический адрес: 127051 г. Москва, Большой Каретный пер., д. 21, стр. 1. Испытательная лаборатория &quot;Центр Охраны Труда &quot;Профи&quot;. Фактический адрес лаборатории: 300016, г. Тула, ул. Доктора Гумилевской, д.16, строение литер К. "/>
    <w:docVar w:name="att_org_name" w:val="Общество с ограниченной ответственностью &quot;Центр Охраны Труда &quot;Профи&quot;"/>
    <w:docVar w:name="att_org_reg_date" w:val="12.10.2015"/>
    <w:docVar w:name="att_org_reg_num" w:val="120"/>
    <w:docVar w:name="boss_fio" w:val="Гуреев Борис Анатольевич"/>
    <w:docVar w:name="ceh_info" w:val=" АССОЦИАЦИЯ &quot;НЕКОММЕРЧЕСКОЕ ПАРТНЕРСТВО ОБЪЕДИНЕНИЕ ПРЕДПРИНИМАТЕЛЬСКИХ ОРГАНИЗАЦИЙ &quot;ОПОРА&quot; "/>
    <w:docVar w:name="close_doc_flag" w:val="0"/>
    <w:docVar w:name="doc_type" w:val="6"/>
    <w:docVar w:name="fill_date" w:val="24.06.2024"/>
    <w:docVar w:name="org_guid" w:val="9E7157850312435CA5771722A4BD5FFF"/>
    <w:docVar w:name="org_id" w:val="126"/>
    <w:docVar w:name="org_name" w:val="     "/>
    <w:docVar w:name="pers_guids" w:val="0D0BCBB0A0894AB3849012905A93434A@097-940-266 17"/>
    <w:docVar w:name="pers_snils" w:val="0D0BCBB0A0894AB3849012905A93434A@097-940-266 17"/>
    <w:docVar w:name="podr_id" w:val="org_126"/>
    <w:docVar w:name="pred_dolg" w:val="Исполнительный директор"/>
    <w:docVar w:name="pred_fio" w:val="Шубин А.Н."/>
    <w:docVar w:name="rbtd_name" w:val="АССОЦИАЦИЯ &quot;НЕКОММЕРЧЕСКОЕ ПАРТНЕРСТВО ОБЪЕДИНЕНИЕ ПРЕДПРИНИМАТЕЛЬСКИХ ОРГАНИЗАЦИЙ &quot;ОПОРА&quot;"/>
    <w:docVar w:name="sv_docs" w:val="1"/>
  </w:docVars>
  <w:rsids>
    <w:rsidRoot w:val="002877FC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877FC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4ED6"/>
    <w:rsid w:val="005F64E6"/>
    <w:rsid w:val="0065289A"/>
    <w:rsid w:val="0067226F"/>
    <w:rsid w:val="006E662C"/>
    <w:rsid w:val="00725C51"/>
    <w:rsid w:val="00806D79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53BC4"/>
    <w:rsid w:val="00E872D4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607A2"/>
  <w15:docId w15:val="{831F7D56-427C-4B1D-AA76-FF723E2F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877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77FC"/>
    <w:rPr>
      <w:sz w:val="24"/>
    </w:rPr>
  </w:style>
  <w:style w:type="paragraph" w:styleId="ad">
    <w:name w:val="footer"/>
    <w:basedOn w:val="a"/>
    <w:link w:val="ae"/>
    <w:rsid w:val="002877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7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Serge</dc:creator>
  <cp:lastModifiedBy>Юнкман Ирина</cp:lastModifiedBy>
  <cp:revision>2</cp:revision>
  <dcterms:created xsi:type="dcterms:W3CDTF">2024-08-15T09:53:00Z</dcterms:created>
  <dcterms:modified xsi:type="dcterms:W3CDTF">2024-08-15T09:53:00Z</dcterms:modified>
</cp:coreProperties>
</file>