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11A67" w14:textId="77777777" w:rsidR="000F0714" w:rsidRPr="000F0714" w:rsidRDefault="000F0714" w:rsidP="000F0714">
      <w:pPr>
        <w:pStyle w:val="a7"/>
        <w:jc w:val="center"/>
      </w:pPr>
      <w:bookmarkStart w:id="0" w:name="_GoBack"/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bookmarkEnd w:id="0"/>
    <w:p w14:paraId="7A0ED82D" w14:textId="77777777" w:rsidR="00B3448B" w:rsidRPr="00FF1EF3" w:rsidRDefault="00B3448B" w:rsidP="00B3448B"/>
    <w:p w14:paraId="268832BB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FF1EF3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FF1EF3" w:rsidRPr="00FF1EF3">
        <w:rPr>
          <w:rStyle w:val="a9"/>
        </w:rPr>
        <w:t>ОБЩЕРОССИЙСКАЯ ОБЩЕСТВЕННАЯ ОРГАНИЗАЦИЯ МАЛОГО И СРЕДНЕГО ПРЕДПРИНИМАТЕЛЬСТВА "ОПОРА РОССИИ"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520EF77D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4991A423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23396229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6B777A03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6190AAFE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05FCAD51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420ED76E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7352B6E4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473F4369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6109F347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55C6C65B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45B4698D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35420D8E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035AF76B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4E6B5E7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0812F9D5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5B071F9E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3B54D5E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409FC3A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4C21E6B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4B9CB66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560F331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2026C0E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09C2704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44BBABE8" w14:textId="77777777" w:rsidTr="004654AF">
        <w:trPr>
          <w:jc w:val="center"/>
        </w:trPr>
        <w:tc>
          <w:tcPr>
            <w:tcW w:w="3518" w:type="dxa"/>
            <w:vAlign w:val="center"/>
          </w:tcPr>
          <w:p w14:paraId="53D2753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4BE8E6A0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40E461D0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148952AA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7334FF06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53287D05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5350FBC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64D7449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316F9CD7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21E0B63B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04929285" w14:textId="77777777" w:rsidTr="004654AF">
        <w:trPr>
          <w:jc w:val="center"/>
        </w:trPr>
        <w:tc>
          <w:tcPr>
            <w:tcW w:w="3518" w:type="dxa"/>
            <w:vAlign w:val="center"/>
          </w:tcPr>
          <w:p w14:paraId="6EBEBF2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26B7BC72" w14:textId="77777777" w:rsidR="00AF1EDF" w:rsidRPr="00F06873" w:rsidRDefault="00FF1E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118" w:type="dxa"/>
            <w:vAlign w:val="center"/>
          </w:tcPr>
          <w:p w14:paraId="71C51855" w14:textId="77777777" w:rsidR="00AF1EDF" w:rsidRPr="00F06873" w:rsidRDefault="00FF1E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63" w:type="dxa"/>
            <w:vAlign w:val="center"/>
          </w:tcPr>
          <w:p w14:paraId="31437A8D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4C14EDD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14:paraId="06FB2D62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D08CBCF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57FC1C8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139D99F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35E5292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17643391" w14:textId="77777777" w:rsidTr="004654AF">
        <w:trPr>
          <w:jc w:val="center"/>
        </w:trPr>
        <w:tc>
          <w:tcPr>
            <w:tcW w:w="3518" w:type="dxa"/>
            <w:vAlign w:val="center"/>
          </w:tcPr>
          <w:p w14:paraId="060BA5F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07EA2682" w14:textId="77777777" w:rsidR="00AF1EDF" w:rsidRPr="00F06873" w:rsidRDefault="00FF1E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118" w:type="dxa"/>
            <w:vAlign w:val="center"/>
          </w:tcPr>
          <w:p w14:paraId="3CD40ACA" w14:textId="77777777" w:rsidR="00AF1EDF" w:rsidRPr="00F06873" w:rsidRDefault="00FF1E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63" w:type="dxa"/>
            <w:vAlign w:val="center"/>
          </w:tcPr>
          <w:p w14:paraId="2DAEBEC0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3D89DA6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69" w:type="dxa"/>
            <w:vAlign w:val="center"/>
          </w:tcPr>
          <w:p w14:paraId="4824B13C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2B03306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CA23A0E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69A12DC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FD271CB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6E6ED68E" w14:textId="77777777" w:rsidTr="004654AF">
        <w:trPr>
          <w:jc w:val="center"/>
        </w:trPr>
        <w:tc>
          <w:tcPr>
            <w:tcW w:w="3518" w:type="dxa"/>
            <w:vAlign w:val="center"/>
          </w:tcPr>
          <w:p w14:paraId="7A1B0BB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7A9CE3E9" w14:textId="77777777" w:rsidR="00AF1EDF" w:rsidRPr="00F06873" w:rsidRDefault="00FF1E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18" w:type="dxa"/>
            <w:vAlign w:val="center"/>
          </w:tcPr>
          <w:p w14:paraId="6FE054A8" w14:textId="77777777" w:rsidR="00AF1EDF" w:rsidRPr="00F06873" w:rsidRDefault="00FF1E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  <w:vAlign w:val="center"/>
          </w:tcPr>
          <w:p w14:paraId="0C1CAA58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2BFA871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14:paraId="4DADD2EA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0812903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60F0EF1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ABCE587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BBE4BCE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6498E96" w14:textId="77777777" w:rsidTr="004654AF">
        <w:trPr>
          <w:jc w:val="center"/>
        </w:trPr>
        <w:tc>
          <w:tcPr>
            <w:tcW w:w="3518" w:type="dxa"/>
            <w:vAlign w:val="center"/>
          </w:tcPr>
          <w:p w14:paraId="2D29F2A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3D4FE909" w14:textId="77777777" w:rsidR="00AF1EDF" w:rsidRPr="00F06873" w:rsidRDefault="00FF1E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3DABC05B" w14:textId="77777777" w:rsidR="00AF1EDF" w:rsidRPr="00F06873" w:rsidRDefault="00FF1E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00FF44D8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C00C784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4F303E0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9E85D0D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24689CD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7213B49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0EC5A1C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34166F6" w14:textId="77777777" w:rsidTr="004654AF">
        <w:trPr>
          <w:jc w:val="center"/>
        </w:trPr>
        <w:tc>
          <w:tcPr>
            <w:tcW w:w="3518" w:type="dxa"/>
            <w:vAlign w:val="center"/>
          </w:tcPr>
          <w:p w14:paraId="4EEFBCA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5E242AEF" w14:textId="77777777" w:rsidR="00AF1EDF" w:rsidRPr="00F06873" w:rsidRDefault="00FF1E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2C90077D" w14:textId="77777777" w:rsidR="00AF1EDF" w:rsidRPr="00F06873" w:rsidRDefault="00FF1EF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2C7C1922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FDCF536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AB7D383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93A1997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4F476E5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181FC26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2B2DFD2" w14:textId="77777777" w:rsidR="00AF1EDF" w:rsidRPr="00F06873" w:rsidRDefault="00FF1E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0F17D17F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1FCCBEB8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14:paraId="18B17D4B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CBD5A8F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5747DEE3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7B3E9A7B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2BB94FBB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F3473E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1A4F3CE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CDF8D8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74575A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EC0044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76FF10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C7D807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65B62B8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14:paraId="74FA57A9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6C205B25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0557D6C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AB9702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70F57F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2AD63A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0D428B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362A359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C57B90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C62181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A42D5F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11733A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2248BA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F0EF36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B9D109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393081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7AAB196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0FA483B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6CB1C1BE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A628CB5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1BCF12B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87CCA6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66C90DB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DFDDC14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7EF0BFC8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31F3444D" w14:textId="77777777" w:rsidTr="004654AF">
        <w:tc>
          <w:tcPr>
            <w:tcW w:w="959" w:type="dxa"/>
            <w:shd w:val="clear" w:color="auto" w:fill="auto"/>
            <w:vAlign w:val="center"/>
          </w:tcPr>
          <w:p w14:paraId="4301DFE9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14:paraId="39F7CEAD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C0A54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926EB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AF149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B4B23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2633B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9AA27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575E6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CEB2C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AE1A3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30B59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B2C37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005D0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FEB2D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20746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1F063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3D26B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024A8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25BB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B61FB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EAFF2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4B4EF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2029E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F1EF3" w:rsidRPr="00F06873" w14:paraId="702C7816" w14:textId="77777777" w:rsidTr="004654AF">
        <w:tc>
          <w:tcPr>
            <w:tcW w:w="959" w:type="dxa"/>
            <w:shd w:val="clear" w:color="auto" w:fill="auto"/>
            <w:vAlign w:val="center"/>
          </w:tcPr>
          <w:p w14:paraId="5C901437" w14:textId="77777777" w:rsidR="00FF1EF3" w:rsidRPr="00F06873" w:rsidRDefault="00FF1E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E645E72" w14:textId="77777777" w:rsidR="00FF1EF3" w:rsidRPr="00FF1EF3" w:rsidRDefault="00FF1EF3" w:rsidP="001B19D8">
            <w:pPr>
              <w:jc w:val="center"/>
              <w:rPr>
                <w:b/>
                <w:sz w:val="18"/>
                <w:szCs w:val="18"/>
              </w:rPr>
            </w:pPr>
            <w:r w:rsidRPr="00FF1EF3">
              <w:rPr>
                <w:b/>
                <w:sz w:val="18"/>
                <w:szCs w:val="18"/>
              </w:rPr>
              <w:t>Дирекция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87F470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B928ED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640DCC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723522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6D3404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714F0C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F27825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F7F5C9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9D11C2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0BF357E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73D979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6AC15D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88CE6B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663E392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1E316E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5B1730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955830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651BC8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E7822D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79CCDD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B5364A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9F0A667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F1EF3" w:rsidRPr="00F06873" w14:paraId="528C2823" w14:textId="77777777" w:rsidTr="004654AF">
        <w:tc>
          <w:tcPr>
            <w:tcW w:w="959" w:type="dxa"/>
            <w:shd w:val="clear" w:color="auto" w:fill="auto"/>
            <w:vAlign w:val="center"/>
          </w:tcPr>
          <w:p w14:paraId="7507C672" w14:textId="77777777" w:rsidR="00FF1EF3" w:rsidRPr="00F0687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54F754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Президент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A12B5B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0913BA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46C652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332C75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3D30DD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885624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5D8455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AAA83C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05138F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CC4845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FD2129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EDEE2C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D6FB61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769992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E4E00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335FA5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90A57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E9DCD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386E0F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2EBD9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7EB8B9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8189B2" w14:textId="77777777" w:rsidR="00FF1EF3" w:rsidRPr="00F0687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5B0B8DE2" w14:textId="77777777" w:rsidTr="004654AF">
        <w:tc>
          <w:tcPr>
            <w:tcW w:w="959" w:type="dxa"/>
            <w:shd w:val="clear" w:color="auto" w:fill="auto"/>
            <w:vAlign w:val="center"/>
          </w:tcPr>
          <w:p w14:paraId="65ECA293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25D5C4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Попечительского совета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869D6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51C3D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D33B9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A1EEF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585A4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8C67F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7DCA5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C87AB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18BC2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F655A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4066F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BC061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43CA0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AA1E4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8320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84252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18D7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EC578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E6E5D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0BE5A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76509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FECD0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6F517F93" w14:textId="77777777" w:rsidTr="004654AF">
        <w:tc>
          <w:tcPr>
            <w:tcW w:w="959" w:type="dxa"/>
            <w:shd w:val="clear" w:color="auto" w:fill="auto"/>
            <w:vAlign w:val="center"/>
          </w:tcPr>
          <w:p w14:paraId="654EEDDE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084487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Президента и Председателя Попечительского совета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39B19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5E5FF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957C6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D228D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75035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0DEE9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878D8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4CFFA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F8AFC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7CB77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973D5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1884F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B22CE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71A21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631B3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184AA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F3ABB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0EC82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01BD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D9B58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1566B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1150B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5D6D57C8" w14:textId="77777777" w:rsidTr="004654AF">
        <w:tc>
          <w:tcPr>
            <w:tcW w:w="959" w:type="dxa"/>
            <w:shd w:val="clear" w:color="auto" w:fill="auto"/>
            <w:vAlign w:val="center"/>
          </w:tcPr>
          <w:p w14:paraId="24980C30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18428F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BE5FD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6F603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CA34A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51F5D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51A59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4A027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4EA9E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D93F6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6385D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11DD4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62964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2CF9F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7D50A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8C79D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2B6FD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6E8E8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5EC1D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E0A3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1A24D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05002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30DF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9C837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71F2576B" w14:textId="77777777" w:rsidTr="004654AF">
        <w:tc>
          <w:tcPr>
            <w:tcW w:w="959" w:type="dxa"/>
            <w:shd w:val="clear" w:color="auto" w:fill="auto"/>
            <w:vAlign w:val="center"/>
          </w:tcPr>
          <w:p w14:paraId="46CD79C9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C5DD99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исполни</w:t>
            </w:r>
            <w:r>
              <w:rPr>
                <w:sz w:val="18"/>
                <w:szCs w:val="18"/>
              </w:rPr>
              <w:lastRenderedPageBreak/>
              <w:t>тельного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D31EA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4BF85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82C4E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C8743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2002F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1F213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4A002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F431A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21C5E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B33BB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079A4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B7513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B4861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8A41E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02C2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7B25E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69857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2778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1F761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13AB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36AF3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ED7D7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326CC34A" w14:textId="77777777" w:rsidTr="004654AF">
        <w:tc>
          <w:tcPr>
            <w:tcW w:w="959" w:type="dxa"/>
            <w:shd w:val="clear" w:color="auto" w:fill="auto"/>
            <w:vAlign w:val="center"/>
          </w:tcPr>
          <w:p w14:paraId="79108CB1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F26701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исполнительного директора по правовым вопросам и экспертизе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6638D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9FD27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5A262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776B5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5E683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CFC30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79588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46185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20D7F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0ACD9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7DFB0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1478B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68B6C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392BD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3A36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AFBCF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F246A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E0BA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60DC7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72EF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213E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531C2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3625BE22" w14:textId="77777777" w:rsidTr="004654AF">
        <w:tc>
          <w:tcPr>
            <w:tcW w:w="959" w:type="dxa"/>
            <w:shd w:val="clear" w:color="auto" w:fill="auto"/>
            <w:vAlign w:val="center"/>
          </w:tcPr>
          <w:p w14:paraId="118CB8BD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97EFBE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исполнительного директора по организационным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D5380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D201A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9689F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3671F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BFBA6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5F8DF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D5F03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6CF2E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B0477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B354A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C2BCF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D8421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6B8D6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1D3CC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B0A4C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AD8ED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4E1C0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95584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7CC8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1DDD6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3EFD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D4FE1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06E2F337" w14:textId="77777777" w:rsidTr="004654AF">
        <w:tc>
          <w:tcPr>
            <w:tcW w:w="959" w:type="dxa"/>
            <w:shd w:val="clear" w:color="auto" w:fill="auto"/>
            <w:vAlign w:val="center"/>
          </w:tcPr>
          <w:p w14:paraId="60FBF44B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D7C833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исполнительного директора по работе с комитетами и комиссиями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28160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E2120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D9E68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6D1F3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540CF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83886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1585C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B913E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3C859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DEC0F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9C760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69B9C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08ADB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FDBFB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B1A99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C35D2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A22A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F0C1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FE8D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051F3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BF61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6BEFF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51152A16" w14:textId="77777777" w:rsidTr="004654AF">
        <w:tc>
          <w:tcPr>
            <w:tcW w:w="959" w:type="dxa"/>
            <w:shd w:val="clear" w:color="auto" w:fill="auto"/>
            <w:vAlign w:val="center"/>
          </w:tcPr>
          <w:p w14:paraId="4B9935D5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B316B4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исполнительного директора по международным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7AC79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6C6C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45074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35FF9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9B564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4945B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03931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2E692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85569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587D4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CC02F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9B5BB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1AFB2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213E4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E744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A046E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DB84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2469B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97CF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3BA22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C8F2F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1D88C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560753B1" w14:textId="77777777" w:rsidTr="004654AF">
        <w:tc>
          <w:tcPr>
            <w:tcW w:w="959" w:type="dxa"/>
            <w:shd w:val="clear" w:color="auto" w:fill="auto"/>
            <w:vAlign w:val="center"/>
          </w:tcPr>
          <w:p w14:paraId="33FC6822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533A788" w14:textId="77777777" w:rsidR="00FF1EF3" w:rsidRPr="00FF1EF3" w:rsidRDefault="00FF1EF3" w:rsidP="001B19D8">
            <w:pPr>
              <w:jc w:val="center"/>
              <w:rPr>
                <w:b/>
                <w:sz w:val="18"/>
                <w:szCs w:val="18"/>
              </w:rPr>
            </w:pPr>
            <w:r w:rsidRPr="00FF1EF3">
              <w:rPr>
                <w:b/>
                <w:sz w:val="18"/>
                <w:szCs w:val="18"/>
              </w:rPr>
              <w:t>Отдел регионального развития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AEFBA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F9EBA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D203F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EDF6B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1E8CD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0EF7F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4AA38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71519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548B0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66CF6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2F9B4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64CC1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F7156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DFDECD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73995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CEA96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448AA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8762F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ED3A3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DFDDB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49D87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B01903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F1EF3" w:rsidRPr="00F06873" w14:paraId="6F9212B6" w14:textId="77777777" w:rsidTr="004654AF">
        <w:tc>
          <w:tcPr>
            <w:tcW w:w="959" w:type="dxa"/>
            <w:shd w:val="clear" w:color="auto" w:fill="auto"/>
            <w:vAlign w:val="center"/>
          </w:tcPr>
          <w:p w14:paraId="72229DD7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0E3A91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 молодежного предпринимательства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E9911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6FCC9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0971C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5F023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E3C0E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6D4DF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54DEF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FA623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97234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30A18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B25A6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4282B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9CD4B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9A039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899DA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715CD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484C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6738E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F225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D4C8A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21B9B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DE19D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3F3B4736" w14:textId="77777777" w:rsidTr="004654AF">
        <w:tc>
          <w:tcPr>
            <w:tcW w:w="959" w:type="dxa"/>
            <w:shd w:val="clear" w:color="auto" w:fill="auto"/>
            <w:vAlign w:val="center"/>
          </w:tcPr>
          <w:p w14:paraId="51E4C694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A2FC59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B7C15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810CB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D251E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9BE69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EA6ED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AA561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B493A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925B5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C61BD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27437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546B8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ADC31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22B66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BD68B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66E45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5379E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77B27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721A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A2DF0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2135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BBB7C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85633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5C647AB7" w14:textId="77777777" w:rsidTr="004654AF">
        <w:tc>
          <w:tcPr>
            <w:tcW w:w="959" w:type="dxa"/>
            <w:shd w:val="clear" w:color="auto" w:fill="auto"/>
            <w:vAlign w:val="center"/>
          </w:tcPr>
          <w:p w14:paraId="6027B87C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DD4D07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E0F98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D1B72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6BA6A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E57F4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50B79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9ED0F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C2D89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FCE3D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BC882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C0A44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6A01C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D39AB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E353B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10842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9B33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4E0F6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B230B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2F8A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0AE0C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E53F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C8EA0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C5DAB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71E3AF47" w14:textId="77777777" w:rsidTr="004654AF">
        <w:tc>
          <w:tcPr>
            <w:tcW w:w="959" w:type="dxa"/>
            <w:shd w:val="clear" w:color="auto" w:fill="auto"/>
            <w:vAlign w:val="center"/>
          </w:tcPr>
          <w:p w14:paraId="15C4AF53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586CBC2" w14:textId="77777777" w:rsidR="00FF1EF3" w:rsidRPr="00FF1EF3" w:rsidRDefault="00FF1EF3" w:rsidP="001B19D8">
            <w:pPr>
              <w:jc w:val="center"/>
              <w:rPr>
                <w:b/>
                <w:sz w:val="18"/>
                <w:szCs w:val="18"/>
              </w:rPr>
            </w:pPr>
            <w:r w:rsidRPr="00FF1EF3">
              <w:rPr>
                <w:b/>
                <w:sz w:val="18"/>
                <w:szCs w:val="18"/>
              </w:rPr>
              <w:t>Центр экспертизы и аналитики проблем предпринимательства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43ABB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1E737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3FEDE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976D3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44F7A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DE598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1D53E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299AA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1F575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67119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1B2F2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ED3F8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AA7BF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A6200A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C0E02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6473A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B51FE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95220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483DB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746C0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60F42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2834B1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F1EF3" w:rsidRPr="00F06873" w14:paraId="7A1688C1" w14:textId="77777777" w:rsidTr="004654AF">
        <w:tc>
          <w:tcPr>
            <w:tcW w:w="959" w:type="dxa"/>
            <w:shd w:val="clear" w:color="auto" w:fill="auto"/>
            <w:vAlign w:val="center"/>
          </w:tcPr>
          <w:p w14:paraId="46C82A68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0FBC1D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B0605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6C4E6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08C81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F1122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52C01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A0A66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1C61A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DC4D1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87555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E2FB1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C6530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6B1E1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6D175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25420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366E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6EB02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805D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B585E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DF364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30F2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9033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5D29B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6CBFD0AA" w14:textId="77777777" w:rsidTr="004654AF">
        <w:tc>
          <w:tcPr>
            <w:tcW w:w="959" w:type="dxa"/>
            <w:shd w:val="clear" w:color="auto" w:fill="auto"/>
            <w:vAlign w:val="center"/>
          </w:tcPr>
          <w:p w14:paraId="4D895045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D94028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7F173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ABA82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5D9E1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873A6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D8CEB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7F5D5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2D574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7A3C3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65331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65F82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ED228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53017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6B28D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09887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4C2A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6B50F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0DC93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DAA6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0418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CEFD1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D0FAE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375B8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0610726B" w14:textId="77777777" w:rsidTr="004654AF">
        <w:tc>
          <w:tcPr>
            <w:tcW w:w="959" w:type="dxa"/>
            <w:shd w:val="clear" w:color="auto" w:fill="auto"/>
            <w:vAlign w:val="center"/>
          </w:tcPr>
          <w:p w14:paraId="15B4FC8D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496B30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юрист-аналитик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A1F29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E4891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6CD37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FA0D7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E485A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E6FF5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DEEA5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D048B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81A6A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E28A1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D95EB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1366B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57C12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9A1D7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9010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581B4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1AD75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C51EE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FFB2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93FD6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6E707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DDDA6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233E3BF9" w14:textId="77777777" w:rsidTr="004654AF">
        <w:tc>
          <w:tcPr>
            <w:tcW w:w="959" w:type="dxa"/>
            <w:shd w:val="clear" w:color="auto" w:fill="auto"/>
            <w:vAlign w:val="center"/>
          </w:tcPr>
          <w:p w14:paraId="400233E9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8E3E99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юрист-аналитик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043BF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7D380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DBB23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50FF5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605CC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D45CF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004B5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567AD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B3026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6F74F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E7223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19575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37EAD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38EBE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C001A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0BFE4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6630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B2B63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5940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0BC86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3C95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1F279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2175297B" w14:textId="77777777" w:rsidTr="004654AF">
        <w:tc>
          <w:tcPr>
            <w:tcW w:w="959" w:type="dxa"/>
            <w:shd w:val="clear" w:color="auto" w:fill="auto"/>
            <w:vAlign w:val="center"/>
          </w:tcPr>
          <w:p w14:paraId="258F85D1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0D7769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Юрист-аналитик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AAB61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19A39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A564E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1C700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03418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F557E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39B81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584AA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34017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2A140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4FB89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698DD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72424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66405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0190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8E363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350E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43F4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B926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2D5C6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FB2F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3C180C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66DCFACE" w14:textId="77777777" w:rsidTr="004654AF">
        <w:tc>
          <w:tcPr>
            <w:tcW w:w="959" w:type="dxa"/>
            <w:shd w:val="clear" w:color="auto" w:fill="auto"/>
            <w:vAlign w:val="center"/>
          </w:tcPr>
          <w:p w14:paraId="26C52475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4146EFF" w14:textId="77777777" w:rsidR="00FF1EF3" w:rsidRPr="00FF1EF3" w:rsidRDefault="00FF1EF3" w:rsidP="001B19D8">
            <w:pPr>
              <w:jc w:val="center"/>
              <w:rPr>
                <w:b/>
                <w:sz w:val="18"/>
                <w:szCs w:val="18"/>
              </w:rPr>
            </w:pPr>
            <w:r w:rsidRPr="00FF1EF3">
              <w:rPr>
                <w:b/>
                <w:sz w:val="18"/>
                <w:szCs w:val="18"/>
              </w:rPr>
              <w:t>Отдел международных связей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F32C5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F7E6A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59977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13E26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E087B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C3679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69420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17C9C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A4EE6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85B8D3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46152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A5872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3DC54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BC6B2F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CBF2E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B32BE4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BB216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FE6AA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4EDAE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31371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1A953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1DC2DF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F1EF3" w:rsidRPr="00F06873" w14:paraId="6D4FCBE5" w14:textId="77777777" w:rsidTr="004654AF">
        <w:tc>
          <w:tcPr>
            <w:tcW w:w="959" w:type="dxa"/>
            <w:shd w:val="clear" w:color="auto" w:fill="auto"/>
            <w:vAlign w:val="center"/>
          </w:tcPr>
          <w:p w14:paraId="468E9E02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507F27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2ADF7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CCED4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B82E4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D490C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C29EC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51D72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B850C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00D3E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CE931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EEE14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464D6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13F04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F5FD2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FCC84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D590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6E96E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FD88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2D79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56AD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0694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04E62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FF042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503A8180" w14:textId="77777777" w:rsidTr="004654AF">
        <w:tc>
          <w:tcPr>
            <w:tcW w:w="959" w:type="dxa"/>
            <w:shd w:val="clear" w:color="auto" w:fill="auto"/>
            <w:vAlign w:val="center"/>
          </w:tcPr>
          <w:p w14:paraId="294E0E13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7EA860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по международным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0E2A9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3BF4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4E3FB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EF346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BA6D5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00C03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DB37F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FE5F0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90BC7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9B76D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2B5D9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B14B6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A5C20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1033E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A4A7D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C8E64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6606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DDF0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220F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B8065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D70FB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81D0F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538AAB9E" w14:textId="77777777" w:rsidTr="004654AF">
        <w:tc>
          <w:tcPr>
            <w:tcW w:w="959" w:type="dxa"/>
            <w:shd w:val="clear" w:color="auto" w:fill="auto"/>
            <w:vAlign w:val="center"/>
          </w:tcPr>
          <w:p w14:paraId="6F86E94F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5B1656D" w14:textId="77777777" w:rsidR="00FF1EF3" w:rsidRPr="00FF1EF3" w:rsidRDefault="00FF1EF3" w:rsidP="001B19D8">
            <w:pPr>
              <w:jc w:val="center"/>
              <w:rPr>
                <w:b/>
                <w:sz w:val="18"/>
                <w:szCs w:val="18"/>
              </w:rPr>
            </w:pPr>
            <w:r w:rsidRPr="00FF1EF3">
              <w:rPr>
                <w:b/>
                <w:sz w:val="18"/>
                <w:szCs w:val="18"/>
              </w:rPr>
              <w:t>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8CC57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8028E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AE8C2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4454C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75BD4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EBE66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F1BB9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B5FA4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4F43A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E2E03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C07E9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C4395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D7E4E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C75D4F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77565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0389FF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5EE9A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369AB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DA197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0F28B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9AE44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73551A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F1EF3" w:rsidRPr="00F06873" w14:paraId="427AE1BA" w14:textId="77777777" w:rsidTr="004654AF">
        <w:tc>
          <w:tcPr>
            <w:tcW w:w="959" w:type="dxa"/>
            <w:shd w:val="clear" w:color="auto" w:fill="auto"/>
            <w:vAlign w:val="center"/>
          </w:tcPr>
          <w:p w14:paraId="09E6A38B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1CC87C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4437B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19DB9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09281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53A8B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7D1ED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15298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E7BAF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FCB78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18898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62078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C83C2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B9A50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FBC73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1771F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7CAFE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76201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B9078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62168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77FD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BFBDB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EA75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C6B0D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6C092DBB" w14:textId="77777777" w:rsidTr="004654AF">
        <w:tc>
          <w:tcPr>
            <w:tcW w:w="959" w:type="dxa"/>
            <w:shd w:val="clear" w:color="auto" w:fill="auto"/>
            <w:vAlign w:val="center"/>
          </w:tcPr>
          <w:p w14:paraId="7F328132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935931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D19AB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29709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D1325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84F32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70AD7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BC15C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9B97A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15DC4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AF636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84822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825DB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53561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1A3A7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41FB6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7DC7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B1A6E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5CFEC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6F2B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BAD2F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3D12B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307E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52656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51358E3C" w14:textId="77777777" w:rsidTr="004654AF">
        <w:tc>
          <w:tcPr>
            <w:tcW w:w="959" w:type="dxa"/>
            <w:shd w:val="clear" w:color="auto" w:fill="auto"/>
            <w:vAlign w:val="center"/>
          </w:tcPr>
          <w:p w14:paraId="372C4ECD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D7EFA8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11CA1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818CF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09F90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A39A2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5E63E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2B473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571E6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3756E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0E8A6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E0762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2061E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5877D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FA514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0D6A1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B9E8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EDF81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349A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3E119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6B4D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C458C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F690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BDAA2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241053D3" w14:textId="77777777" w:rsidTr="004654AF">
        <w:tc>
          <w:tcPr>
            <w:tcW w:w="959" w:type="dxa"/>
            <w:shd w:val="clear" w:color="auto" w:fill="auto"/>
            <w:vAlign w:val="center"/>
          </w:tcPr>
          <w:p w14:paraId="0E9E6C24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EA75A78" w14:textId="77777777" w:rsidR="00FF1EF3" w:rsidRPr="00FF1EF3" w:rsidRDefault="00FF1EF3" w:rsidP="001B19D8">
            <w:pPr>
              <w:jc w:val="center"/>
              <w:rPr>
                <w:b/>
                <w:sz w:val="18"/>
                <w:szCs w:val="18"/>
              </w:rPr>
            </w:pPr>
            <w:r w:rsidRPr="00FF1EF3">
              <w:rPr>
                <w:b/>
                <w:sz w:val="18"/>
                <w:szCs w:val="18"/>
              </w:rPr>
              <w:t>Пресс-служба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46B30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4F73C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1A724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9E58A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BC7A4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ABCDD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044EA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493FB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1D54E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4ECF1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6BE03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885EB5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A2FD8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BE57E2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25BB5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91E22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9D1C2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4DC9E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48670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A67BC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62B5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E1AC55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F1EF3" w:rsidRPr="00F06873" w14:paraId="5BABF2D1" w14:textId="77777777" w:rsidTr="004654AF">
        <w:tc>
          <w:tcPr>
            <w:tcW w:w="959" w:type="dxa"/>
            <w:shd w:val="clear" w:color="auto" w:fill="auto"/>
            <w:vAlign w:val="center"/>
          </w:tcPr>
          <w:p w14:paraId="216C7D40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0DD18C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2CC4C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859C6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CDBEE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22B46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6FF4F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1572E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E5290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64FFF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BB6BB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1FF09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5CFE8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9CA99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2353C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51190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39524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15F42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44BF1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3D70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E1E0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13131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D1234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42B87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27F29419" w14:textId="77777777" w:rsidTr="004654AF">
        <w:tc>
          <w:tcPr>
            <w:tcW w:w="959" w:type="dxa"/>
            <w:shd w:val="clear" w:color="auto" w:fill="auto"/>
            <w:vAlign w:val="center"/>
          </w:tcPr>
          <w:p w14:paraId="6E8F153D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2EB2C9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8D729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7276E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478D0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F9FF9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CFFB1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E1292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F5928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03A74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342A6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4B775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2D970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0896C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8D2DF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28C56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2AD3F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13989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D24A4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7842B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A40D7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A4934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2BB7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CFD38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67AA0565" w14:textId="77777777" w:rsidTr="004654AF">
        <w:tc>
          <w:tcPr>
            <w:tcW w:w="959" w:type="dxa"/>
            <w:shd w:val="clear" w:color="auto" w:fill="auto"/>
            <w:vAlign w:val="center"/>
          </w:tcPr>
          <w:p w14:paraId="20284373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B04761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AF1B5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B8E74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8D15E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8E6F4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50A6C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1AF6E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7F219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38424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534C8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AC7DE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663DF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62FD5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9D2A8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753A8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545EA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C043A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0115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D729B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68919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A669E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3AB70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8BC8F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05EEBE60" w14:textId="77777777" w:rsidTr="004654AF">
        <w:tc>
          <w:tcPr>
            <w:tcW w:w="959" w:type="dxa"/>
            <w:shd w:val="clear" w:color="auto" w:fill="auto"/>
            <w:vAlign w:val="center"/>
          </w:tcPr>
          <w:p w14:paraId="009DE716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B6DFFA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BB616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935FD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D17FC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1F844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227E3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510FC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D7DCB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3AA5D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F897F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EA084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4BDB0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1DF8C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DDB95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1C30B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5F53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1BECF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E478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EAB55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3AFC3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B3D6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A037D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8B2A9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3BE227C5" w14:textId="77777777" w:rsidTr="004654AF">
        <w:tc>
          <w:tcPr>
            <w:tcW w:w="959" w:type="dxa"/>
            <w:shd w:val="clear" w:color="auto" w:fill="auto"/>
            <w:vAlign w:val="center"/>
          </w:tcPr>
          <w:p w14:paraId="330A2D96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8839CA0" w14:textId="77777777" w:rsidR="00FF1EF3" w:rsidRPr="00FF1EF3" w:rsidRDefault="00FF1EF3" w:rsidP="001B19D8">
            <w:pPr>
              <w:jc w:val="center"/>
              <w:rPr>
                <w:b/>
                <w:sz w:val="18"/>
                <w:szCs w:val="18"/>
              </w:rPr>
            </w:pPr>
            <w:r w:rsidRPr="00FF1EF3">
              <w:rPr>
                <w:b/>
                <w:sz w:val="18"/>
                <w:szCs w:val="18"/>
              </w:rPr>
              <w:t>Финансово-экономическая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1C646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4427F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BF290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9668C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3F908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99A31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12FE8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BB51F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44512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FEA895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A349E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56526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A2D63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E019FD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5D4E4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91A22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05DB1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B34BB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6D5C9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85D8E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DF242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D79FCC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F1EF3" w:rsidRPr="00F06873" w14:paraId="016F1A18" w14:textId="77777777" w:rsidTr="004654AF">
        <w:tc>
          <w:tcPr>
            <w:tcW w:w="959" w:type="dxa"/>
            <w:shd w:val="clear" w:color="auto" w:fill="auto"/>
            <w:vAlign w:val="center"/>
          </w:tcPr>
          <w:p w14:paraId="6E1C781F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392902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E7135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DE7DE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90B35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3D528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93957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D9548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8C097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541F4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41BD9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1323E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55D51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DCFB0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97C27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0C378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BB304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36EAE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DE901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4A729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1BA39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6088D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6D780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A307C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4AAAEFF6" w14:textId="77777777" w:rsidTr="004654AF">
        <w:tc>
          <w:tcPr>
            <w:tcW w:w="959" w:type="dxa"/>
            <w:shd w:val="clear" w:color="auto" w:fill="auto"/>
            <w:vAlign w:val="center"/>
          </w:tcPr>
          <w:p w14:paraId="1E48BD4C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92D763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бухгалтер- начальник отдела кадров-специалист по </w:t>
            </w:r>
            <w:r>
              <w:rPr>
                <w:sz w:val="18"/>
                <w:szCs w:val="18"/>
              </w:rPr>
              <w:lastRenderedPageBreak/>
              <w:t>воинскому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5DE0F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8B7C5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2D893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F6EA7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8E84A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8463F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FCF93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F27D9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C7E67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E02A8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CC871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663A9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E3960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FEF06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591D7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CC691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7C7A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2618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C348A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6669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A6C6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FC573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380E6E74" w14:textId="77777777" w:rsidTr="004654AF">
        <w:tc>
          <w:tcPr>
            <w:tcW w:w="959" w:type="dxa"/>
            <w:shd w:val="clear" w:color="auto" w:fill="auto"/>
            <w:vAlign w:val="center"/>
          </w:tcPr>
          <w:p w14:paraId="1AC48A82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102646A" w14:textId="77777777" w:rsidR="00FF1EF3" w:rsidRPr="00FF1EF3" w:rsidRDefault="00FF1EF3" w:rsidP="001B19D8">
            <w:pPr>
              <w:jc w:val="center"/>
              <w:rPr>
                <w:b/>
                <w:sz w:val="18"/>
                <w:szCs w:val="18"/>
              </w:rPr>
            </w:pPr>
            <w:r w:rsidRPr="00FF1EF3">
              <w:rPr>
                <w:b/>
                <w:sz w:val="18"/>
                <w:szCs w:val="18"/>
              </w:rPr>
              <w:t>Секретариат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D2D90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DD977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07DFE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25ABE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40E15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10987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B600B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45830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C19A7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505E3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3A3AD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F131E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149A9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D7CC3F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75C9E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FCF2BD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D17BD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88014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A5E06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9EA09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82A9A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5B33BE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F1EF3" w:rsidRPr="00F06873" w14:paraId="032D5858" w14:textId="77777777" w:rsidTr="004654AF">
        <w:tc>
          <w:tcPr>
            <w:tcW w:w="959" w:type="dxa"/>
            <w:shd w:val="clear" w:color="auto" w:fill="auto"/>
            <w:vAlign w:val="center"/>
          </w:tcPr>
          <w:p w14:paraId="1CB027F1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F90D30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7BAC9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99525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F85E2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4188E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2E451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1C384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A8B25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CFBC9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8354D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5A570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C8A34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2D5D9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6C78E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66B98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E7CC0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8A0E1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4C60E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2D524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9828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D017C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2D1EB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00F7C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6E95CB91" w14:textId="77777777" w:rsidTr="004654AF">
        <w:tc>
          <w:tcPr>
            <w:tcW w:w="959" w:type="dxa"/>
            <w:shd w:val="clear" w:color="auto" w:fill="auto"/>
            <w:vAlign w:val="center"/>
          </w:tcPr>
          <w:p w14:paraId="7DA2E867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BABFB6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Секретарь-референт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59A97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C7404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F9BBE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AAA48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75879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DF4B1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50F47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BF792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96E98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89307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1511F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5EBDD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A5D92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88137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FB0D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0F340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4C55F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8B125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B682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6694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61472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F3306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3817FBFA" w14:textId="77777777" w:rsidTr="004654AF">
        <w:tc>
          <w:tcPr>
            <w:tcW w:w="959" w:type="dxa"/>
            <w:shd w:val="clear" w:color="auto" w:fill="auto"/>
            <w:vAlign w:val="center"/>
          </w:tcPr>
          <w:p w14:paraId="03AF7131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C960D7C" w14:textId="77777777" w:rsidR="00FF1EF3" w:rsidRPr="00FF1EF3" w:rsidRDefault="00FF1EF3" w:rsidP="001B19D8">
            <w:pPr>
              <w:jc w:val="center"/>
              <w:rPr>
                <w:b/>
                <w:sz w:val="18"/>
                <w:szCs w:val="18"/>
              </w:rPr>
            </w:pPr>
            <w:r w:rsidRPr="00FF1EF3">
              <w:rPr>
                <w:b/>
                <w:sz w:val="18"/>
                <w:szCs w:val="18"/>
              </w:rPr>
              <w:t>Административно-хозяйственный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90401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F7778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B0CF8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16607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7F505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3A837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D1F58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C4DD3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68328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67DFF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085FB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4D173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8199F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AFC568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910D1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0AF986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65C9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CBF1E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0B7F2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1A1EB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1A002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2844A0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F1EF3" w:rsidRPr="00F06873" w14:paraId="3C7BD467" w14:textId="77777777" w:rsidTr="004654AF">
        <w:tc>
          <w:tcPr>
            <w:tcW w:w="959" w:type="dxa"/>
            <w:shd w:val="clear" w:color="auto" w:fill="auto"/>
            <w:vAlign w:val="center"/>
          </w:tcPr>
          <w:p w14:paraId="0B2A8A14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FFD616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C50C5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784E1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5876F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D8947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C4253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D4B19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AD6B9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06084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78660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EE28E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A3048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F158C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E7AAC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90528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A55D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7BE24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A5DC4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1232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E7D5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A405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5391D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0DBF9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3ACA4C4D" w14:textId="77777777" w:rsidTr="004654AF">
        <w:tc>
          <w:tcPr>
            <w:tcW w:w="959" w:type="dxa"/>
            <w:shd w:val="clear" w:color="auto" w:fill="auto"/>
            <w:vAlign w:val="center"/>
          </w:tcPr>
          <w:p w14:paraId="7590575F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74BD31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Президента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8AC70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01792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90EC4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C58BA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8C5FE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48555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FEF9C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C1BF0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C9768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D5324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F66C5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A809D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8D958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AF418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71A2E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8316A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08575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0B5C3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DD082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8FF65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A972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B5F02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7D40444D" w14:textId="77777777" w:rsidTr="004654AF">
        <w:tc>
          <w:tcPr>
            <w:tcW w:w="959" w:type="dxa"/>
            <w:shd w:val="clear" w:color="auto" w:fill="auto"/>
            <w:vAlign w:val="center"/>
          </w:tcPr>
          <w:p w14:paraId="7DDDFACA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EB08E6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Председателя Попечительского совета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C1409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D79CF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ACE3A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A7561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9F707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A9C46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E1122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81BDD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5C442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B0949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40622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360F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AADC6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D6805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06351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2E8E2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FC11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6E4F5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59B5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85F67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4CBED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42443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1F73DBF1" w14:textId="77777777" w:rsidTr="004654AF">
        <w:tc>
          <w:tcPr>
            <w:tcW w:w="959" w:type="dxa"/>
            <w:shd w:val="clear" w:color="auto" w:fill="auto"/>
            <w:vAlign w:val="center"/>
          </w:tcPr>
          <w:p w14:paraId="25893902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5CBF18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работник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1BCC7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80D04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C2C06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5B36D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5465C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D20EB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8B408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37177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8B1DE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06BDD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ADF7A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01FEE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9CEA30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D1207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70D5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2848A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7729E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8F152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2A4BC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A2BB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C199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4FB23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7E956C18" w14:textId="77777777" w:rsidTr="004654AF">
        <w:tc>
          <w:tcPr>
            <w:tcW w:w="959" w:type="dxa"/>
            <w:shd w:val="clear" w:color="auto" w:fill="auto"/>
            <w:vAlign w:val="center"/>
          </w:tcPr>
          <w:p w14:paraId="3AC973BC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D69BC33" w14:textId="77777777" w:rsidR="00FF1EF3" w:rsidRPr="00FF1EF3" w:rsidRDefault="00FF1EF3" w:rsidP="001B19D8">
            <w:pPr>
              <w:jc w:val="center"/>
              <w:rPr>
                <w:b/>
                <w:sz w:val="18"/>
                <w:szCs w:val="18"/>
              </w:rPr>
            </w:pPr>
            <w:r w:rsidRPr="00FF1EF3">
              <w:rPr>
                <w:b/>
                <w:sz w:val="18"/>
                <w:szCs w:val="18"/>
              </w:rPr>
              <w:t>Группа внутреннего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65E69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4CF91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FBC77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1FBBE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77818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B1DDC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9525B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D550F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912D3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80641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8C4FF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E3DA5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3C3D3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705E36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F2316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15DF25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27D19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A09F1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03354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1F4B1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90A5F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C3B00A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F1EF3" w:rsidRPr="00F06873" w14:paraId="60B013C2" w14:textId="77777777" w:rsidTr="004654AF">
        <w:tc>
          <w:tcPr>
            <w:tcW w:w="959" w:type="dxa"/>
            <w:shd w:val="clear" w:color="auto" w:fill="auto"/>
            <w:vAlign w:val="center"/>
          </w:tcPr>
          <w:p w14:paraId="4560DC1D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E92711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8C8B8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D2419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2A2AF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051E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11E51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8EF16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D0104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0C4F8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54A811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C077E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C4D00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6E7BB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8D9C2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AD9C7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57DEC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09C9C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E1F6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57528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07353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91E6E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34CC2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B4947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1EF3" w:rsidRPr="00F06873" w14:paraId="31ED6679" w14:textId="77777777" w:rsidTr="004654AF">
        <w:tc>
          <w:tcPr>
            <w:tcW w:w="959" w:type="dxa"/>
            <w:shd w:val="clear" w:color="auto" w:fill="auto"/>
            <w:vAlign w:val="center"/>
          </w:tcPr>
          <w:p w14:paraId="5DF2EFB6" w14:textId="77777777" w:rsid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E30B15" w14:textId="77777777" w:rsidR="00FF1EF3" w:rsidRPr="00FF1EF3" w:rsidRDefault="00FF1EF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2D090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C0610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5743A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CC208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08F5B3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C68F6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7873E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02D197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2F4694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B3627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D68DF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10D875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4CBBEC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D22826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5B045D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C30CFF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D668BB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CAAD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B3034E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26ADA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1A0AC8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1C6F79" w14:textId="77777777" w:rsidR="00FF1EF3" w:rsidRDefault="00FF1EF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7B8110E9" w14:textId="77777777" w:rsidR="0065289A" w:rsidRDefault="0065289A" w:rsidP="009A1326">
      <w:pPr>
        <w:rPr>
          <w:sz w:val="18"/>
          <w:szCs w:val="18"/>
          <w:lang w:val="en-US"/>
        </w:rPr>
      </w:pPr>
    </w:p>
    <w:p w14:paraId="2172BC7F" w14:textId="77777777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FF1EF3">
        <w:rPr>
          <w:rStyle w:val="a9"/>
        </w:rPr>
        <w:t>24.06.2024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49B625BC" w14:textId="77777777" w:rsidR="004654AF" w:rsidRDefault="004654AF" w:rsidP="009D6532"/>
    <w:p w14:paraId="6BD26FB7" w14:textId="77777777"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6A68CBC7" w14:textId="77777777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0314B832" w14:textId="77777777" w:rsidR="009D6532" w:rsidRPr="004E51DC" w:rsidRDefault="00FF1EF3" w:rsidP="009D6532">
            <w:pPr>
              <w:pStyle w:val="aa"/>
            </w:pPr>
            <w:r>
              <w:t>Исполнительный директор</w:t>
            </w:r>
          </w:p>
        </w:tc>
        <w:tc>
          <w:tcPr>
            <w:tcW w:w="283" w:type="dxa"/>
            <w:vAlign w:val="bottom"/>
          </w:tcPr>
          <w:p w14:paraId="4CEAFB41" w14:textId="77777777"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6DB5C315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7109DEA2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22AEDD2C" w14:textId="77777777" w:rsidR="009D6532" w:rsidRPr="004E51DC" w:rsidRDefault="00FF1EF3" w:rsidP="009D6532">
            <w:pPr>
              <w:pStyle w:val="aa"/>
            </w:pPr>
            <w:r>
              <w:t>Шубин А.Н.</w:t>
            </w:r>
          </w:p>
        </w:tc>
        <w:tc>
          <w:tcPr>
            <w:tcW w:w="284" w:type="dxa"/>
            <w:vAlign w:val="bottom"/>
          </w:tcPr>
          <w:p w14:paraId="29679F40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075531EB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36FD4245" w14:textId="77777777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515E6F1A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2ED9222C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5B00B0C6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448A7E03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10110A04" w14:textId="77777777" w:rsidR="009D6532" w:rsidRPr="000905BE" w:rsidRDefault="00FF1EF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78B9F585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110CE6C1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14:paraId="2CE427D6" w14:textId="77777777" w:rsidR="009D6532" w:rsidRDefault="009D6532" w:rsidP="009D6532">
      <w:pPr>
        <w:rPr>
          <w:lang w:val="en-US"/>
        </w:rPr>
      </w:pPr>
    </w:p>
    <w:p w14:paraId="47D8FD41" w14:textId="77777777" w:rsidR="009D6532" w:rsidRPr="00FF1EF3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02C54878" w14:textId="77777777" w:rsidTr="00FF1EF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6A788F83" w14:textId="77777777" w:rsidR="009D6532" w:rsidRPr="004E51DC" w:rsidRDefault="00FF1EF3" w:rsidP="009D6532">
            <w:pPr>
              <w:pStyle w:val="aa"/>
            </w:pPr>
            <w:r>
              <w:t>Начальник юридического отдела</w:t>
            </w:r>
          </w:p>
        </w:tc>
        <w:tc>
          <w:tcPr>
            <w:tcW w:w="283" w:type="dxa"/>
            <w:vAlign w:val="bottom"/>
          </w:tcPr>
          <w:p w14:paraId="2E2679D2" w14:textId="77777777"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151C2FFA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7569569E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652CF291" w14:textId="77777777" w:rsidR="009D6532" w:rsidRPr="004E51DC" w:rsidRDefault="00FF1EF3" w:rsidP="009D6532">
            <w:pPr>
              <w:pStyle w:val="aa"/>
            </w:pPr>
            <w:r>
              <w:t>Юнкман И.А.</w:t>
            </w:r>
          </w:p>
        </w:tc>
        <w:tc>
          <w:tcPr>
            <w:tcW w:w="284" w:type="dxa"/>
            <w:vAlign w:val="bottom"/>
          </w:tcPr>
          <w:p w14:paraId="08629898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4984B29F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61EFB564" w14:textId="77777777" w:rsidTr="00FF1EF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6579DABD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0EC978E1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622F0FA6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4278512F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1CCF57E9" w14:textId="77777777" w:rsidR="009D6532" w:rsidRPr="000905BE" w:rsidRDefault="00FF1EF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596C4555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29ACB6DB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FF1EF3" w:rsidRPr="00FF1EF3" w14:paraId="494110C7" w14:textId="77777777" w:rsidTr="00FF1EF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0EA242" w14:textId="77777777" w:rsidR="00FF1EF3" w:rsidRPr="00FF1EF3" w:rsidRDefault="00FF1EF3" w:rsidP="009D6532">
            <w:pPr>
              <w:pStyle w:val="aa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738B28" w14:textId="77777777" w:rsidR="00FF1EF3" w:rsidRPr="00FF1EF3" w:rsidRDefault="00FF1EF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AE3474" w14:textId="77777777" w:rsidR="00FF1EF3" w:rsidRPr="00FF1EF3" w:rsidRDefault="00FF1EF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51F2574" w14:textId="77777777" w:rsidR="00FF1EF3" w:rsidRPr="00FF1EF3" w:rsidRDefault="00FF1EF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EC93F4" w14:textId="77777777" w:rsidR="00FF1EF3" w:rsidRPr="00FF1EF3" w:rsidRDefault="00FF1EF3" w:rsidP="009D6532">
            <w:pPr>
              <w:pStyle w:val="aa"/>
            </w:pPr>
            <w:r>
              <w:t>Смирнова О.О.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F4D60E" w14:textId="77777777" w:rsidR="00FF1EF3" w:rsidRPr="00FF1EF3" w:rsidRDefault="00FF1EF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C48577" w14:textId="77777777" w:rsidR="00FF1EF3" w:rsidRPr="00FF1EF3" w:rsidRDefault="00FF1EF3" w:rsidP="009D6532">
            <w:pPr>
              <w:pStyle w:val="aa"/>
            </w:pPr>
          </w:p>
        </w:tc>
      </w:tr>
      <w:tr w:rsidR="00FF1EF3" w:rsidRPr="00FF1EF3" w14:paraId="5B488681" w14:textId="77777777" w:rsidTr="00FF1EF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602D8785" w14:textId="77777777" w:rsidR="00FF1EF3" w:rsidRPr="00FF1EF3" w:rsidRDefault="00FF1EF3" w:rsidP="009D6532">
            <w:pPr>
              <w:pStyle w:val="aa"/>
              <w:rPr>
                <w:vertAlign w:val="superscript"/>
              </w:rPr>
            </w:pPr>
            <w:r w:rsidRPr="00FF1EF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4DB4E25E" w14:textId="77777777" w:rsidR="00FF1EF3" w:rsidRPr="00FF1EF3" w:rsidRDefault="00FF1E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F5CFCF4" w14:textId="77777777" w:rsidR="00FF1EF3" w:rsidRPr="00FF1EF3" w:rsidRDefault="00FF1EF3" w:rsidP="009D6532">
            <w:pPr>
              <w:pStyle w:val="aa"/>
              <w:rPr>
                <w:vertAlign w:val="superscript"/>
              </w:rPr>
            </w:pPr>
            <w:r w:rsidRPr="00FF1EF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1D60D716" w14:textId="77777777" w:rsidR="00FF1EF3" w:rsidRPr="00FF1EF3" w:rsidRDefault="00FF1E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728348B" w14:textId="77777777" w:rsidR="00FF1EF3" w:rsidRPr="00FF1EF3" w:rsidRDefault="00FF1EF3" w:rsidP="009D6532">
            <w:pPr>
              <w:pStyle w:val="aa"/>
              <w:rPr>
                <w:vertAlign w:val="superscript"/>
              </w:rPr>
            </w:pPr>
            <w:r w:rsidRPr="00FF1EF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4C749242" w14:textId="77777777" w:rsidR="00FF1EF3" w:rsidRPr="00FF1EF3" w:rsidRDefault="00FF1EF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2F1BDF0B" w14:textId="77777777" w:rsidR="00FF1EF3" w:rsidRPr="00FF1EF3" w:rsidRDefault="00FF1EF3" w:rsidP="009D6532">
            <w:pPr>
              <w:pStyle w:val="aa"/>
              <w:rPr>
                <w:vertAlign w:val="superscript"/>
              </w:rPr>
            </w:pPr>
            <w:r w:rsidRPr="00FF1EF3">
              <w:rPr>
                <w:vertAlign w:val="superscript"/>
              </w:rPr>
              <w:t>(дата)</w:t>
            </w:r>
          </w:p>
        </w:tc>
      </w:tr>
    </w:tbl>
    <w:p w14:paraId="085CF715" w14:textId="77777777" w:rsidR="002743B5" w:rsidRDefault="002743B5" w:rsidP="002743B5">
      <w:pPr>
        <w:rPr>
          <w:lang w:val="en-US"/>
        </w:rPr>
      </w:pPr>
    </w:p>
    <w:p w14:paraId="717F8989" w14:textId="77777777"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FF1EF3" w14:paraId="2317B3D9" w14:textId="77777777" w:rsidTr="00FF1EF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CC53B7" w14:textId="77777777" w:rsidR="002743B5" w:rsidRPr="00FF1EF3" w:rsidRDefault="00FF1EF3" w:rsidP="002743B5">
            <w:pPr>
              <w:pStyle w:val="aa"/>
            </w:pPr>
            <w:r w:rsidRPr="00FF1EF3">
              <w:t>1300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B47290" w14:textId="77777777" w:rsidR="002743B5" w:rsidRPr="00FF1EF3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9BEB69" w14:textId="77777777" w:rsidR="002743B5" w:rsidRPr="00FF1EF3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EA2E099" w14:textId="77777777" w:rsidR="002743B5" w:rsidRPr="00FF1EF3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8F5C65" w14:textId="77777777" w:rsidR="002743B5" w:rsidRPr="00FF1EF3" w:rsidRDefault="00FF1EF3" w:rsidP="002743B5">
            <w:pPr>
              <w:pStyle w:val="aa"/>
            </w:pPr>
            <w:r w:rsidRPr="00FF1EF3">
              <w:t>Фомин Сергей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D870A0" w14:textId="77777777" w:rsidR="002743B5" w:rsidRPr="00FF1EF3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656D1C" w14:textId="77777777" w:rsidR="002743B5" w:rsidRPr="00FF1EF3" w:rsidRDefault="00FF1EF3" w:rsidP="002743B5">
            <w:pPr>
              <w:pStyle w:val="aa"/>
            </w:pPr>
            <w:r>
              <w:t>24.06.2024</w:t>
            </w:r>
          </w:p>
        </w:tc>
      </w:tr>
      <w:tr w:rsidR="002743B5" w:rsidRPr="00FF1EF3" w14:paraId="0608CF49" w14:textId="77777777" w:rsidTr="00FF1EF3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14:paraId="5F5B5C27" w14:textId="77777777" w:rsidR="002743B5" w:rsidRPr="00FF1EF3" w:rsidRDefault="00FF1EF3" w:rsidP="002743B5">
            <w:pPr>
              <w:pStyle w:val="aa"/>
              <w:rPr>
                <w:b/>
                <w:vertAlign w:val="superscript"/>
              </w:rPr>
            </w:pPr>
            <w:r w:rsidRPr="00FF1EF3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4EEB3994" w14:textId="77777777" w:rsidR="002743B5" w:rsidRPr="00FF1EF3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10CD4CF" w14:textId="77777777" w:rsidR="002743B5" w:rsidRPr="00FF1EF3" w:rsidRDefault="00FF1EF3" w:rsidP="002743B5">
            <w:pPr>
              <w:pStyle w:val="aa"/>
              <w:rPr>
                <w:b/>
                <w:vertAlign w:val="superscript"/>
              </w:rPr>
            </w:pPr>
            <w:r w:rsidRPr="00FF1EF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544CCE35" w14:textId="77777777" w:rsidR="002743B5" w:rsidRPr="00FF1EF3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18FAC42" w14:textId="77777777" w:rsidR="002743B5" w:rsidRPr="00FF1EF3" w:rsidRDefault="00FF1EF3" w:rsidP="002743B5">
            <w:pPr>
              <w:pStyle w:val="aa"/>
              <w:rPr>
                <w:b/>
                <w:vertAlign w:val="superscript"/>
              </w:rPr>
            </w:pPr>
            <w:r w:rsidRPr="00FF1EF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1FD03420" w14:textId="77777777" w:rsidR="002743B5" w:rsidRPr="00FF1EF3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16C626E" w14:textId="77777777" w:rsidR="002743B5" w:rsidRPr="00FF1EF3" w:rsidRDefault="00FF1EF3" w:rsidP="002743B5">
            <w:pPr>
              <w:pStyle w:val="aa"/>
              <w:rPr>
                <w:vertAlign w:val="superscript"/>
              </w:rPr>
            </w:pPr>
            <w:r w:rsidRPr="00FF1EF3">
              <w:rPr>
                <w:vertAlign w:val="superscript"/>
              </w:rPr>
              <w:t>(дата)</w:t>
            </w:r>
          </w:p>
        </w:tc>
      </w:tr>
    </w:tbl>
    <w:p w14:paraId="1B04D546" w14:textId="77777777"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2C48E" w14:textId="77777777" w:rsidR="0085534F" w:rsidRDefault="0085534F" w:rsidP="00FF1EF3">
      <w:r>
        <w:separator/>
      </w:r>
    </w:p>
  </w:endnote>
  <w:endnote w:type="continuationSeparator" w:id="0">
    <w:p w14:paraId="31F85C21" w14:textId="77777777" w:rsidR="0085534F" w:rsidRDefault="0085534F" w:rsidP="00FF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273AA" w14:textId="77777777" w:rsidR="0085534F" w:rsidRDefault="0085534F" w:rsidP="00FF1EF3">
      <w:r>
        <w:separator/>
      </w:r>
    </w:p>
  </w:footnote>
  <w:footnote w:type="continuationSeparator" w:id="0">
    <w:p w14:paraId="445EC9A0" w14:textId="77777777" w:rsidR="0085534F" w:rsidRDefault="0085534F" w:rsidP="00FF1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49"/>
    <w:docVar w:name="att_org_adr" w:val="127051 г. Москва, Большой Каретный пер., д. 21, стр. 1; 300016, г. Тула, ул. Доктора Гумилевской, д.16, строение литер К"/>
    <w:docVar w:name="att_org_dop" w:val="Общество с ограниченной ответственностью &quot;Центр Охраны Труда &quot;Профи&quot; (ООО &quot;ЦОТ&quot;Профи&quot;). Юридический адрес: 127051 г. Москва, Большой Каретный пер., д. 21, стр. 1. Испытательная лаборатория &quot;Центр Охраны Труда &quot;Профи&quot;. Фактический адрес лаборатории: 300016, г. Тула, ул. Доктора Гумилевской, д.16, строение литер К. "/>
    <w:docVar w:name="att_org_name" w:val="Общество с ограниченной ответственностью &quot;Центр Охраны Труда &quot;Профи&quot;"/>
    <w:docVar w:name="att_org_reg_date" w:val="12.10.2015"/>
    <w:docVar w:name="att_org_reg_num" w:val="120"/>
    <w:docVar w:name="boss_fio" w:val="Гуреев Борис Анатольевич"/>
    <w:docVar w:name="ceh_info" w:val="ОБЩЕРОССИЙСКАЯ ОБЩЕСТВЕННАЯ ОРГАНИЗАЦИЯ МАЛОГО И СРЕДНЕГО ПРЕДПРИНИМАТЕЛЬСТВА &quot;ОПОРА РОССИИ&quot;"/>
    <w:docVar w:name="close_doc_flag" w:val="0"/>
    <w:docVar w:name="doc_name" w:val="Документ49"/>
    <w:docVar w:name="doc_type" w:val="5"/>
    <w:docVar w:name="fill_date" w:val="24.06.2024"/>
    <w:docVar w:name="org_guid" w:val="2409AF6B3B6E490686A73D4503297668"/>
    <w:docVar w:name="org_id" w:val="125"/>
    <w:docVar w:name="org_name" w:val="     "/>
    <w:docVar w:name="pers_guids" w:val="0D0BCBB0A0894AB3849012905A93434A@097-940-266 17"/>
    <w:docVar w:name="pers_snils" w:val="0D0BCBB0A0894AB3849012905A93434A@097-940-266 17"/>
    <w:docVar w:name="podr_id" w:val="org_125"/>
    <w:docVar w:name="pred_dolg" w:val="Исполнительный директор"/>
    <w:docVar w:name="pred_fio" w:val="Шубин А.Н."/>
    <w:docVar w:name="rbtd_name" w:val="ОБЩЕРОССИЙСКАЯ ОБЩЕСТВЕННАЯ ОРГАНИЗАЦИЯ МАЛОГО И СРЕДНЕГО ПРЕДПРИНИМАТЕЛЬСТВА &quot;ОПОРА РОССИИ&quot;"/>
    <w:docVar w:name="step_test" w:val="6"/>
    <w:docVar w:name="sv_docs" w:val="1"/>
  </w:docVars>
  <w:rsids>
    <w:rsidRoot w:val="00FF1EF3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85534F"/>
    <w:rsid w:val="00936F48"/>
    <w:rsid w:val="009647F7"/>
    <w:rsid w:val="009A1326"/>
    <w:rsid w:val="009D6532"/>
    <w:rsid w:val="00A026A4"/>
    <w:rsid w:val="00AF1EDF"/>
    <w:rsid w:val="00B12F45"/>
    <w:rsid w:val="00B2089E"/>
    <w:rsid w:val="00B314E8"/>
    <w:rsid w:val="00B3448B"/>
    <w:rsid w:val="00B874F5"/>
    <w:rsid w:val="00BA560A"/>
    <w:rsid w:val="00C0355B"/>
    <w:rsid w:val="00C93056"/>
    <w:rsid w:val="00CA2E96"/>
    <w:rsid w:val="00CD2568"/>
    <w:rsid w:val="00CD6BA1"/>
    <w:rsid w:val="00D11966"/>
    <w:rsid w:val="00DC0F74"/>
    <w:rsid w:val="00DC1A91"/>
    <w:rsid w:val="00DD6622"/>
    <w:rsid w:val="00E25119"/>
    <w:rsid w:val="00E30B79"/>
    <w:rsid w:val="00E451FD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  <w:rsid w:val="00FF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36D197"/>
  <w15:docId w15:val="{A2A056AB-6365-45F0-8F11-613F02BE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F1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F1EF3"/>
    <w:rPr>
      <w:sz w:val="24"/>
    </w:rPr>
  </w:style>
  <w:style w:type="paragraph" w:styleId="ad">
    <w:name w:val="footer"/>
    <w:basedOn w:val="a"/>
    <w:link w:val="ae"/>
    <w:rsid w:val="00FF1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F1E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Serge</dc:creator>
  <cp:lastModifiedBy>Юнкман Ирина</cp:lastModifiedBy>
  <cp:revision>2</cp:revision>
  <dcterms:created xsi:type="dcterms:W3CDTF">2024-08-15T09:55:00Z</dcterms:created>
  <dcterms:modified xsi:type="dcterms:W3CDTF">2024-08-15T09:55:00Z</dcterms:modified>
</cp:coreProperties>
</file>