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A36F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A51CC6A" w14:textId="77777777" w:rsidR="00B3448B" w:rsidRPr="0067550A" w:rsidRDefault="00B3448B" w:rsidP="00B3448B"/>
    <w:p w14:paraId="0F1BD85A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7550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7550A" w:rsidRPr="0067550A">
        <w:rPr>
          <w:rStyle w:val="a9"/>
        </w:rPr>
        <w:t xml:space="preserve"> ОБЩЕРОССИЙСКАЯ ОБЩЕСТВЕННАЯ ОРГАНИЗАЦИЯ МАЛОГО И СРЕДНЕГО ПРЕДПРИНИМАТЕЛЬСТВА "ОПОРА РОССИИ"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A47A001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6B0CCC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D21FC0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018FD56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9BBBE5C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2829B65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179078F1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C7C63C9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A9B90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053A06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148FD29F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6C8FDA74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65BC72EC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0991BF66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768629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7550A" w:rsidRPr="00AF49A3" w14:paraId="5FBC82EE" w14:textId="77777777" w:rsidTr="001B2142">
        <w:trPr>
          <w:jc w:val="center"/>
        </w:trPr>
        <w:tc>
          <w:tcPr>
            <w:tcW w:w="3049" w:type="dxa"/>
            <w:vAlign w:val="center"/>
          </w:tcPr>
          <w:p w14:paraId="7D0DEC2B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14:paraId="1A2A3193" w14:textId="77777777" w:rsidR="0067550A" w:rsidRPr="00063DF1" w:rsidRDefault="0067550A" w:rsidP="00DB70BA">
            <w:pPr>
              <w:pStyle w:val="aa"/>
            </w:pPr>
            <w:bookmarkStart w:id="1" w:name="_GoBack"/>
            <w:bookmarkEnd w:id="1"/>
            <w:r>
              <w:t>Мероприятия по улучшению условий труда не требуются</w:t>
            </w:r>
          </w:p>
        </w:tc>
      </w:tr>
      <w:tr w:rsidR="0067550A" w:rsidRPr="00AF49A3" w14:paraId="2FC9FD9D" w14:textId="77777777" w:rsidTr="001B2142">
        <w:trPr>
          <w:jc w:val="center"/>
        </w:trPr>
        <w:tc>
          <w:tcPr>
            <w:tcW w:w="3049" w:type="dxa"/>
            <w:vAlign w:val="center"/>
          </w:tcPr>
          <w:p w14:paraId="5DF7DCF2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регионального развития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08E40CC1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5C2E9306" w14:textId="77777777" w:rsidTr="001B2142">
        <w:trPr>
          <w:jc w:val="center"/>
        </w:trPr>
        <w:tc>
          <w:tcPr>
            <w:tcW w:w="3049" w:type="dxa"/>
            <w:vAlign w:val="center"/>
          </w:tcPr>
          <w:p w14:paraId="73133E08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экспертизы и аналитики проблем предпринимательства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443FBC7B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779A8E29" w14:textId="77777777" w:rsidTr="001B2142">
        <w:trPr>
          <w:jc w:val="center"/>
        </w:trPr>
        <w:tc>
          <w:tcPr>
            <w:tcW w:w="3049" w:type="dxa"/>
            <w:vAlign w:val="center"/>
          </w:tcPr>
          <w:p w14:paraId="01CB2CF1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международных связей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6A87D245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1782227F" w14:textId="77777777" w:rsidTr="001B2142">
        <w:trPr>
          <w:jc w:val="center"/>
        </w:trPr>
        <w:tc>
          <w:tcPr>
            <w:tcW w:w="3049" w:type="dxa"/>
            <w:vAlign w:val="center"/>
          </w:tcPr>
          <w:p w14:paraId="7F4CBDB7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3E171B61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0B52ABE5" w14:textId="77777777" w:rsidTr="001B2142">
        <w:trPr>
          <w:jc w:val="center"/>
        </w:trPr>
        <w:tc>
          <w:tcPr>
            <w:tcW w:w="3049" w:type="dxa"/>
            <w:vAlign w:val="center"/>
          </w:tcPr>
          <w:p w14:paraId="767215D6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Пресс-служба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11BC9952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370E5C5A" w14:textId="77777777" w:rsidTr="001B2142">
        <w:trPr>
          <w:jc w:val="center"/>
        </w:trPr>
        <w:tc>
          <w:tcPr>
            <w:tcW w:w="3049" w:type="dxa"/>
            <w:vAlign w:val="center"/>
          </w:tcPr>
          <w:p w14:paraId="7D992024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Финансово-экономическая служба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76730EDE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6A59FFCD" w14:textId="77777777" w:rsidTr="001B2142">
        <w:trPr>
          <w:jc w:val="center"/>
        </w:trPr>
        <w:tc>
          <w:tcPr>
            <w:tcW w:w="3049" w:type="dxa"/>
            <w:vAlign w:val="center"/>
          </w:tcPr>
          <w:p w14:paraId="3CF9AC5B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Секретариат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155F9B9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07524D89" w14:textId="77777777" w:rsidTr="001B2142">
        <w:trPr>
          <w:jc w:val="center"/>
        </w:trPr>
        <w:tc>
          <w:tcPr>
            <w:tcW w:w="3049" w:type="dxa"/>
            <w:vAlign w:val="center"/>
          </w:tcPr>
          <w:p w14:paraId="19B75442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29283A53" w14:textId="77777777" w:rsidR="0067550A" w:rsidRPr="00063DF1" w:rsidRDefault="0067550A" w:rsidP="00DB70BA">
            <w:pPr>
              <w:pStyle w:val="aa"/>
            </w:pPr>
          </w:p>
        </w:tc>
      </w:tr>
      <w:tr w:rsidR="0067550A" w:rsidRPr="00AF49A3" w14:paraId="1079006E" w14:textId="77777777" w:rsidTr="001B2142">
        <w:trPr>
          <w:jc w:val="center"/>
        </w:trPr>
        <w:tc>
          <w:tcPr>
            <w:tcW w:w="3049" w:type="dxa"/>
            <w:vAlign w:val="center"/>
          </w:tcPr>
          <w:p w14:paraId="7B7529E7" w14:textId="77777777" w:rsidR="0067550A" w:rsidRPr="0067550A" w:rsidRDefault="0067550A" w:rsidP="006755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внутреннего режима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8D57868" w14:textId="77777777" w:rsidR="0067550A" w:rsidRPr="00063DF1" w:rsidRDefault="0067550A" w:rsidP="00DB70BA">
            <w:pPr>
              <w:pStyle w:val="aa"/>
            </w:pPr>
          </w:p>
        </w:tc>
      </w:tr>
    </w:tbl>
    <w:p w14:paraId="0D123CDA" w14:textId="77777777" w:rsidR="00DB70BA" w:rsidRDefault="00DB70BA" w:rsidP="00DB70BA"/>
    <w:p w14:paraId="0FB53637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67550A">
        <w:rPr>
          <w:rStyle w:val="a9"/>
        </w:rPr>
        <w:t>24.06.2024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35ED863E" w14:textId="77777777" w:rsidR="0065289A" w:rsidRDefault="0065289A" w:rsidP="009A1326">
      <w:pPr>
        <w:rPr>
          <w:sz w:val="18"/>
          <w:szCs w:val="18"/>
          <w:lang w:val="en-US"/>
        </w:rPr>
      </w:pPr>
    </w:p>
    <w:p w14:paraId="7443BD14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AA01AA4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5B9B02F" w14:textId="77777777" w:rsidR="009D6532" w:rsidRPr="004E51DC" w:rsidRDefault="0067550A" w:rsidP="009D6532">
            <w:pPr>
              <w:pStyle w:val="aa"/>
            </w:pPr>
            <w:r>
              <w:t>Исполнительный директор</w:t>
            </w:r>
          </w:p>
        </w:tc>
        <w:tc>
          <w:tcPr>
            <w:tcW w:w="283" w:type="dxa"/>
            <w:vAlign w:val="bottom"/>
          </w:tcPr>
          <w:p w14:paraId="1FA8E819" w14:textId="77777777"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DDCC59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9945E9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BFE6815" w14:textId="77777777" w:rsidR="009D6532" w:rsidRPr="004E51DC" w:rsidRDefault="0067550A" w:rsidP="009D6532">
            <w:pPr>
              <w:pStyle w:val="aa"/>
            </w:pPr>
            <w:r>
              <w:t>Шубин А.Н.</w:t>
            </w:r>
          </w:p>
        </w:tc>
        <w:tc>
          <w:tcPr>
            <w:tcW w:w="284" w:type="dxa"/>
            <w:vAlign w:val="bottom"/>
          </w:tcPr>
          <w:p w14:paraId="09EBA63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053D1B0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9AB3C78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B2AC6E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31DE7D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D53B4A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F45BE6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1A5BF65" w14:textId="77777777" w:rsidR="009D6532" w:rsidRPr="000905BE" w:rsidRDefault="0067550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EAC610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61333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193B9D64" w14:textId="77777777" w:rsidR="009D6532" w:rsidRDefault="009D6532" w:rsidP="009D6532">
      <w:pPr>
        <w:rPr>
          <w:lang w:val="en-US"/>
        </w:rPr>
      </w:pPr>
    </w:p>
    <w:p w14:paraId="1F11B7FB" w14:textId="77777777" w:rsidR="009D6532" w:rsidRPr="0067550A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861A572" w14:textId="77777777" w:rsidTr="006755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5CBE9EF" w14:textId="77777777" w:rsidR="009D6532" w:rsidRPr="004E51DC" w:rsidRDefault="0067550A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vAlign w:val="bottom"/>
          </w:tcPr>
          <w:p w14:paraId="7ADA2FD1" w14:textId="77777777"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F69556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6FDCFE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21D539D" w14:textId="77777777" w:rsidR="009D6532" w:rsidRPr="004E51DC" w:rsidRDefault="0067550A" w:rsidP="009D6532">
            <w:pPr>
              <w:pStyle w:val="aa"/>
            </w:pPr>
            <w:r>
              <w:t>Юнкман И.А.</w:t>
            </w:r>
          </w:p>
        </w:tc>
        <w:tc>
          <w:tcPr>
            <w:tcW w:w="284" w:type="dxa"/>
            <w:vAlign w:val="bottom"/>
          </w:tcPr>
          <w:p w14:paraId="6A1D9C8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D0BCA6E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1EF167E3" w14:textId="77777777" w:rsidTr="006755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514C4D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8CFDE9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99C38E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940BAA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345A1B6" w14:textId="77777777" w:rsidR="009D6532" w:rsidRPr="000905BE" w:rsidRDefault="0067550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159A56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72C060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7550A" w:rsidRPr="0067550A" w14:paraId="78E4BD1F" w14:textId="77777777" w:rsidTr="006755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B26C3" w14:textId="77777777" w:rsidR="0067550A" w:rsidRPr="0067550A" w:rsidRDefault="0067550A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7AE2A0" w14:textId="77777777" w:rsidR="0067550A" w:rsidRPr="0067550A" w:rsidRDefault="006755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550186" w14:textId="77777777" w:rsidR="0067550A" w:rsidRPr="0067550A" w:rsidRDefault="006755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1282CA6" w14:textId="77777777" w:rsidR="0067550A" w:rsidRPr="0067550A" w:rsidRDefault="006755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5B445" w14:textId="77777777" w:rsidR="0067550A" w:rsidRPr="0067550A" w:rsidRDefault="0067550A" w:rsidP="009D6532">
            <w:pPr>
              <w:pStyle w:val="aa"/>
            </w:pPr>
            <w:r>
              <w:t>Смирнова О.О.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19E59" w14:textId="77777777" w:rsidR="0067550A" w:rsidRPr="0067550A" w:rsidRDefault="006755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489BB" w14:textId="77777777" w:rsidR="0067550A" w:rsidRPr="0067550A" w:rsidRDefault="0067550A" w:rsidP="009D6532">
            <w:pPr>
              <w:pStyle w:val="aa"/>
            </w:pPr>
          </w:p>
        </w:tc>
      </w:tr>
      <w:tr w:rsidR="0067550A" w:rsidRPr="0067550A" w14:paraId="551E3460" w14:textId="77777777" w:rsidTr="006755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A384791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  <w:r w:rsidRPr="006755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C1E88E0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75D551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  <w:r w:rsidRPr="006755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5853308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0392FF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  <w:r w:rsidRPr="0067550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E2B1959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6786DF0" w14:textId="77777777" w:rsidR="0067550A" w:rsidRPr="0067550A" w:rsidRDefault="0067550A" w:rsidP="009D6532">
            <w:pPr>
              <w:pStyle w:val="aa"/>
              <w:rPr>
                <w:vertAlign w:val="superscript"/>
              </w:rPr>
            </w:pPr>
            <w:r w:rsidRPr="0067550A">
              <w:rPr>
                <w:vertAlign w:val="superscript"/>
              </w:rPr>
              <w:t>(дата)</w:t>
            </w:r>
          </w:p>
        </w:tc>
      </w:tr>
    </w:tbl>
    <w:p w14:paraId="02CC3CD1" w14:textId="77777777" w:rsidR="00C45714" w:rsidRDefault="00C45714" w:rsidP="00C45714">
      <w:pPr>
        <w:rPr>
          <w:lang w:val="en-US"/>
        </w:rPr>
      </w:pPr>
    </w:p>
    <w:p w14:paraId="7045CDA7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7550A" w14:paraId="0B43ABE3" w14:textId="77777777" w:rsidTr="0067550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EF748F" w14:textId="77777777" w:rsidR="00C45714" w:rsidRPr="0067550A" w:rsidRDefault="0067550A" w:rsidP="00C45714">
            <w:pPr>
              <w:pStyle w:val="aa"/>
            </w:pPr>
            <w:r w:rsidRPr="0067550A">
              <w:t>1300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76A4A" w14:textId="77777777" w:rsidR="00C45714" w:rsidRPr="0067550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578A4" w14:textId="77777777" w:rsidR="00C45714" w:rsidRPr="0067550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420AA9" w14:textId="77777777" w:rsidR="00C45714" w:rsidRPr="0067550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FE27D" w14:textId="77777777" w:rsidR="00C45714" w:rsidRPr="0067550A" w:rsidRDefault="0067550A" w:rsidP="00C45714">
            <w:pPr>
              <w:pStyle w:val="aa"/>
            </w:pPr>
            <w:r w:rsidRPr="0067550A">
              <w:t>Фомин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C0C13C" w14:textId="77777777" w:rsidR="00C45714" w:rsidRPr="0067550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C1DCE2" w14:textId="77777777" w:rsidR="00C45714" w:rsidRPr="0067550A" w:rsidRDefault="0067550A" w:rsidP="00C45714">
            <w:pPr>
              <w:pStyle w:val="aa"/>
            </w:pPr>
            <w:r>
              <w:t>24.06.2024</w:t>
            </w:r>
          </w:p>
        </w:tc>
      </w:tr>
      <w:tr w:rsidR="00C45714" w:rsidRPr="0067550A" w14:paraId="5A285D8F" w14:textId="77777777" w:rsidTr="0067550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3E25D884" w14:textId="77777777" w:rsidR="00C45714" w:rsidRPr="0067550A" w:rsidRDefault="0067550A" w:rsidP="00C45714">
            <w:pPr>
              <w:pStyle w:val="aa"/>
              <w:rPr>
                <w:b/>
                <w:vertAlign w:val="superscript"/>
              </w:rPr>
            </w:pPr>
            <w:r w:rsidRPr="0067550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4CF00A82" w14:textId="77777777" w:rsidR="00C45714" w:rsidRPr="0067550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FCFECCD" w14:textId="77777777" w:rsidR="00C45714" w:rsidRPr="0067550A" w:rsidRDefault="0067550A" w:rsidP="00C45714">
            <w:pPr>
              <w:pStyle w:val="aa"/>
              <w:rPr>
                <w:b/>
                <w:vertAlign w:val="superscript"/>
              </w:rPr>
            </w:pPr>
            <w:r w:rsidRPr="006755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6BC4A90" w14:textId="77777777" w:rsidR="00C45714" w:rsidRPr="0067550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0856B34" w14:textId="77777777" w:rsidR="00C45714" w:rsidRPr="0067550A" w:rsidRDefault="0067550A" w:rsidP="00C45714">
            <w:pPr>
              <w:pStyle w:val="aa"/>
              <w:rPr>
                <w:b/>
                <w:vertAlign w:val="superscript"/>
              </w:rPr>
            </w:pPr>
            <w:r w:rsidRPr="0067550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96E6B27" w14:textId="77777777" w:rsidR="00C45714" w:rsidRPr="0067550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119906" w14:textId="77777777" w:rsidR="00C45714" w:rsidRPr="0067550A" w:rsidRDefault="0067550A" w:rsidP="00C45714">
            <w:pPr>
              <w:pStyle w:val="aa"/>
              <w:rPr>
                <w:vertAlign w:val="superscript"/>
              </w:rPr>
            </w:pPr>
            <w:r w:rsidRPr="0067550A">
              <w:rPr>
                <w:vertAlign w:val="superscript"/>
              </w:rPr>
              <w:t>(дата)</w:t>
            </w:r>
          </w:p>
        </w:tc>
      </w:tr>
    </w:tbl>
    <w:p w14:paraId="599A23BE" w14:textId="77777777" w:rsidR="001B06AD" w:rsidRDefault="001B06AD" w:rsidP="001B06AD">
      <w:pPr>
        <w:rPr>
          <w:lang w:val="en-US"/>
        </w:rPr>
      </w:pPr>
    </w:p>
    <w:sectPr w:rsidR="001B06AD" w:rsidSect="0067550A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5D1A" w14:textId="77777777" w:rsidR="0065451D" w:rsidRDefault="0065451D" w:rsidP="0067550A">
      <w:r>
        <w:separator/>
      </w:r>
    </w:p>
  </w:endnote>
  <w:endnote w:type="continuationSeparator" w:id="0">
    <w:p w14:paraId="5A3F189A" w14:textId="77777777" w:rsidR="0065451D" w:rsidRDefault="0065451D" w:rsidP="0067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5FA8" w14:textId="77777777" w:rsidR="0065451D" w:rsidRDefault="0065451D" w:rsidP="0067550A">
      <w:r>
        <w:separator/>
      </w:r>
    </w:p>
  </w:footnote>
  <w:footnote w:type="continuationSeparator" w:id="0">
    <w:p w14:paraId="46C7B0D1" w14:textId="77777777" w:rsidR="0065451D" w:rsidRDefault="0065451D" w:rsidP="0067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27051 г. Москва, Большой Каретный пер., д. 21, стр. 1; 300016, г. Тула, ул. Доктора Гумилевской, д.16, строение литер К"/>
    <w:docVar w:name="att_org_dop" w:val="Общество с ограниченной ответственностью &quot;Центр Охраны Труда &quot;Профи&quot; (ООО &quot;ЦОТ&quot;Профи&quot;). Юридический адрес: 127051 г. Москва, Большой Каретный пер., д. 21, стр. 1. Испытательная лаборатория &quot;Центр Охраны Труда &quot;Профи&quot;. Фактический адрес лаборатории: 300016, г. Тула, ул. Доктора Гумилевской, д.16, строение литер К. 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 ОБЩЕРОССИЙСКАЯ ОБЩЕСТВЕННАЯ ОРГАНИЗАЦИЯ МАЛОГО И СРЕДНЕГО ПРЕДПРИНИМАТЕЛЬСТВА &quot;ОПОРА РОССИИ&quot; "/>
    <w:docVar w:name="close_doc_flag" w:val="0"/>
    <w:docVar w:name="doc_type" w:val="6"/>
    <w:docVar w:name="fill_date" w:val="24.06.2024"/>
    <w:docVar w:name="org_guid" w:val="2409AF6B3B6E490686A73D4503297668"/>
    <w:docVar w:name="org_id" w:val="125"/>
    <w:docVar w:name="org_name" w:val="     "/>
    <w:docVar w:name="pers_guids" w:val="0D0BCBB0A0894AB3849012905A93434A@097-940-266 17"/>
    <w:docVar w:name="pers_snils" w:val="0D0BCBB0A0894AB3849012905A93434A@097-940-266 17"/>
    <w:docVar w:name="podr_id" w:val="org_125"/>
    <w:docVar w:name="pred_dolg" w:val="Исполнительный директор"/>
    <w:docVar w:name="pred_fio" w:val="Шубин А.Н."/>
    <w:docVar w:name="rbtd_name" w:val="ОБЩЕРОССИЙСКАЯ ОБЩЕСТВЕННАЯ ОРГАНИЗАЦИЯ МАЛОГО И СРЕДНЕГО ПРЕДПРИНИМАТЕЛЬСТВА &quot;ОПОРА РОССИИ&quot;"/>
    <w:docVar w:name="sv_docs" w:val="1"/>
  </w:docVars>
  <w:rsids>
    <w:rsidRoot w:val="0067550A"/>
    <w:rsid w:val="0002033E"/>
    <w:rsid w:val="00056BFC"/>
    <w:rsid w:val="0007776A"/>
    <w:rsid w:val="00093D2E"/>
    <w:rsid w:val="000A674D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5451D"/>
    <w:rsid w:val="0067226F"/>
    <w:rsid w:val="0067550A"/>
    <w:rsid w:val="006E662C"/>
    <w:rsid w:val="00725C51"/>
    <w:rsid w:val="00801E96"/>
    <w:rsid w:val="00810218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A8C05"/>
  <w15:docId w15:val="{4B63E8D7-9518-41DD-B1B8-E55C374A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755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7550A"/>
    <w:rPr>
      <w:sz w:val="24"/>
    </w:rPr>
  </w:style>
  <w:style w:type="paragraph" w:styleId="ad">
    <w:name w:val="footer"/>
    <w:basedOn w:val="a"/>
    <w:link w:val="ae"/>
    <w:rsid w:val="006755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755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Serge</dc:creator>
  <cp:lastModifiedBy>Юнкман Ирина</cp:lastModifiedBy>
  <cp:revision>2</cp:revision>
  <dcterms:created xsi:type="dcterms:W3CDTF">2024-08-15T09:52:00Z</dcterms:created>
  <dcterms:modified xsi:type="dcterms:W3CDTF">2024-08-15T09:52:00Z</dcterms:modified>
</cp:coreProperties>
</file>